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highlight w:val="yellow"/>
        </w:rPr>
        <w:id w:val="2136908748"/>
        <w:docPartObj>
          <w:docPartGallery w:val="Cover Pages"/>
          <w:docPartUnique/>
        </w:docPartObj>
      </w:sdtPr>
      <w:sdtEndPr>
        <w:rPr>
          <w:highlight w:val="none"/>
        </w:rPr>
      </w:sdtEndPr>
      <w:sdtContent>
        <w:p w14:paraId="70A4A2A9" w14:textId="4AE1371B" w:rsidR="00F87DEF" w:rsidRPr="006A13C7" w:rsidRDefault="0092373B" w:rsidP="005E442B">
          <w:pPr>
            <w:pStyle w:val="Heading0"/>
          </w:pPr>
          <w:r w:rsidRPr="006A13C7">
            <w:rPr>
              <w:noProof/>
            </w:rPr>
            <mc:AlternateContent>
              <mc:Choice Requires="wpg">
                <w:drawing>
                  <wp:anchor distT="0" distB="0" distL="114300" distR="114300" simplePos="0" relativeHeight="251658245" behindDoc="1" locked="0" layoutInCell="1" allowOverlap="1" wp14:anchorId="6BAB03A4" wp14:editId="507FBB33">
                    <wp:simplePos x="0" y="0"/>
                    <wp:positionH relativeFrom="column">
                      <wp:posOffset>-6421438</wp:posOffset>
                    </wp:positionH>
                    <wp:positionV relativeFrom="page">
                      <wp:posOffset>-2519370</wp:posOffset>
                    </wp:positionV>
                    <wp:extent cx="23446559" cy="16292845"/>
                    <wp:effectExtent l="985838" t="1433512" r="0" b="1885633"/>
                    <wp:wrapNone/>
                    <wp:docPr id="1860181424"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18233553" flipH="1" flipV="1">
                              <a:off x="0" y="0"/>
                              <a:ext cx="23446559" cy="16292845"/>
                              <a:chOff x="-4234708" y="1243999"/>
                              <a:chExt cx="13201352" cy="9172818"/>
                            </a:xfrm>
                            <a:solidFill>
                              <a:schemeClr val="bg1">
                                <a:alpha val="24000"/>
                              </a:schemeClr>
                            </a:solidFill>
                          </wpg:grpSpPr>
                          <pic:pic xmlns:pic="http://schemas.openxmlformats.org/drawingml/2006/picture">
                            <pic:nvPicPr>
                              <pic:cNvPr id="1542850207" name="Graphic 7">
                                <a:extLst>
                                  <a:ext uri="{C183D7F6-B498-43B3-948B-1728B52AA6E4}">
                                    <adec:decorative xmlns:adec="http://schemas.microsoft.com/office/drawing/2017/decorative" val="1"/>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rot="4335571">
                                <a:off x="1099125" y="-744641"/>
                                <a:ext cx="5878879" cy="9856159"/>
                              </a:xfrm>
                              <a:prstGeom prst="rect">
                                <a:avLst/>
                              </a:prstGeom>
                            </pic:spPr>
                          </pic:pic>
                          <pic:pic xmlns:pic="http://schemas.openxmlformats.org/drawingml/2006/picture">
                            <pic:nvPicPr>
                              <pic:cNvPr id="2133235945" name="Graphic 7">
                                <a:extLst>
                                  <a:ext uri="{C183D7F6-B498-43B3-948B-1728B52AA6E4}">
                                    <adec:decorative xmlns:adec="http://schemas.microsoft.com/office/drawing/2017/decorative" val="1"/>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rot="17242853">
                                <a:off x="-2464016" y="3409205"/>
                                <a:ext cx="5236920" cy="877830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3C7DC7" id="Group 8" o:spid="_x0000_s1026" alt="&quot;&quot;" style="position:absolute;margin-left:-505.65pt;margin-top:-198.4pt;width:1846.2pt;height:1282.9pt;rotation:-3677058fd;flip:x y;z-index:-251658235;mso-position-vertical-relative:page;mso-width-relative:margin;mso-height-relative:margin" coordorigin="-42347,12439" coordsize="132013,91728"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 o:spid="_x0000_s1027" type="#_x0000_t75" alt="&quot;&quot;" style="position:absolute;left:10991;top:-7447;width:58789;height:98561;rotation:4735600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">
                      <v:imagedata r:id="rId13" o:title=""/>
                    </v:shape>
                    <v:shape id="Graphic 7" o:spid="_x0000_s1028" type="#_x0000_t75" alt="&quot;&quot;" style="position:absolute;left:-24641;top:34092;width:52370;height:87782;rotation:-4759166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">
                      <v:imagedata r:id="rId13" o:title=""/>
                    </v:shape>
                    <w10:wrap anchory="page"/>
                  </v:group>
                </w:pict>
              </mc:Fallback>
            </mc:AlternateContent>
          </w:r>
          <w:r w:rsidR="0079525E" w:rsidRPr="006A13C7">
            <w:rPr>
              <w:noProof/>
            </w:rPr>
            <mc:AlternateContent>
              <mc:Choice Requires="wps">
                <w:drawing>
                  <wp:anchor distT="0" distB="0" distL="114300" distR="114300" simplePos="0" relativeHeight="251658246" behindDoc="0" locked="0" layoutInCell="1" allowOverlap="1" wp14:anchorId="0DFB07A3" wp14:editId="13C5B0B1">
                    <wp:simplePos x="0" y="0"/>
                    <wp:positionH relativeFrom="margin">
                      <wp:posOffset>20955</wp:posOffset>
                    </wp:positionH>
                    <wp:positionV relativeFrom="margin">
                      <wp:posOffset>-368300</wp:posOffset>
                    </wp:positionV>
                    <wp:extent cx="5654040" cy="0"/>
                    <wp:effectExtent l="0" t="12700" r="22860" b="12700"/>
                    <wp:wrapSquare wrapText="bothSides"/>
                    <wp:docPr id="2127991118"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54040" cy="0"/>
                            </a:xfrm>
                            <a:prstGeom prst="line">
                              <a:avLst/>
                            </a:prstGeom>
                            <a:ln w="25400">
                              <a:solidFill>
                                <a:schemeClr val="tx2"/>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4632090" id="Straight Connector 10" o:spid="_x0000_s1026" alt="&quot;&quot;" style="position:absolute;z-index:251658246;visibility:visible;mso-wrap-style:square;mso-wrap-distance-left:9pt;mso-wrap-distance-top:0;mso-wrap-distance-right:9pt;mso-wrap-distance-bottom:0;mso-position-horizontal:absolute;mso-position-horizontal-relative:margin;mso-position-vertical:absolute;mso-position-vertical-relative:margin" from="1.65pt,-29pt" to="446.85pt,-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" strokecolor="#64327f [3215]" strokeweight="2pt">
                    <v:stroke joinstyle="miter"/>
                    <w10:wrap type="square" anchorx="margin" anchory="margin"/>
                  </v:line>
                </w:pict>
              </mc:Fallback>
            </mc:AlternateContent>
          </w:r>
          <w:r w:rsidR="000B7E70" w:rsidRPr="006A13C7">
            <w:rPr>
              <w:noProof/>
            </w:rPr>
            <mc:AlternateContent>
              <mc:Choice Requires="wps">
                <w:drawing>
                  <wp:anchor distT="0" distB="0" distL="114300" distR="114300" simplePos="0" relativeHeight="251658243" behindDoc="1" locked="0" layoutInCell="1" allowOverlap="1" wp14:anchorId="03C6BE89" wp14:editId="0B49634B">
                    <wp:simplePos x="0" y="0"/>
                    <wp:positionH relativeFrom="page">
                      <wp:posOffset>1</wp:posOffset>
                    </wp:positionH>
                    <wp:positionV relativeFrom="page">
                      <wp:posOffset>0</wp:posOffset>
                    </wp:positionV>
                    <wp:extent cx="7564046" cy="10688955"/>
                    <wp:effectExtent l="0" t="0" r="5715" b="4445"/>
                    <wp:wrapNone/>
                    <wp:docPr id="464" name="Rectangle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4046" cy="10688955"/>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494721E7" id="Rectangle 127" o:spid="_x0000_s1026" alt="&quot;&quot;" style="position:absolute;margin-left:0;margin-top:0;width:595.6pt;height:841.6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" fillcolor="#e0def7 [3214]" stroked="f">
                    <w10:wrap anchorx="page" anchory="page"/>
                  </v:rect>
                </w:pict>
              </mc:Fallback>
            </mc:AlternateContent>
          </w:r>
          <w:r w:rsidR="006A13C7" w:rsidRPr="006A13C7">
            <w:rPr>
              <w:noProof/>
            </w:rPr>
            <w:t>Writing plans everyone understands</w:t>
          </w:r>
          <w:r w:rsidR="00DD0FCD" w:rsidRPr="006A13C7">
            <w:rPr>
              <w:noProof/>
            </w:rPr>
            <w:t xml:space="preserve"> </w:t>
          </w:r>
        </w:p>
      </w:sdtContent>
    </w:sdt>
    <w:p w14:paraId="770115EB" w14:textId="72D93463" w:rsidR="001A25E4" w:rsidRPr="00E744B7" w:rsidRDefault="00A97BA7" w:rsidP="000F5EAD">
      <w:pPr>
        <w:pStyle w:val="Heading2"/>
      </w:pPr>
      <w:r>
        <w:t>A guide for u</w:t>
      </w:r>
      <w:r w:rsidR="00861062">
        <w:t xml:space="preserve">sing plain language </w:t>
      </w:r>
      <w:r w:rsidR="00291A16">
        <w:t xml:space="preserve">so the </w:t>
      </w:r>
      <w:r w:rsidR="00D60D9D">
        <w:t xml:space="preserve">people who use </w:t>
      </w:r>
      <w:r w:rsidR="00A74BBD">
        <w:t xml:space="preserve">the </w:t>
      </w:r>
      <w:r w:rsidR="00291A16">
        <w:t xml:space="preserve">behaviour support plans can understand </w:t>
      </w:r>
      <w:r w:rsidR="00D60D9D">
        <w:t>them</w:t>
      </w:r>
    </w:p>
    <w:p w14:paraId="7FB2C131" w14:textId="77777777" w:rsidR="00255576" w:rsidRPr="00F910BF" w:rsidRDefault="00255576" w:rsidP="00255576">
      <w:pPr>
        <w:rPr>
          <w:highlight w:val="yellow"/>
        </w:rPr>
      </w:pPr>
    </w:p>
    <w:p w14:paraId="07AA7981" w14:textId="77777777" w:rsidR="00255576" w:rsidRPr="00F910BF" w:rsidRDefault="00255576" w:rsidP="00255576">
      <w:pPr>
        <w:rPr>
          <w:highlight w:val="yellow"/>
        </w:rPr>
      </w:pPr>
    </w:p>
    <w:p w14:paraId="3203F15A" w14:textId="77777777" w:rsidR="00255576" w:rsidRPr="00F910BF" w:rsidRDefault="00255576" w:rsidP="00255576">
      <w:pPr>
        <w:rPr>
          <w:highlight w:val="yellow"/>
        </w:rPr>
      </w:pPr>
    </w:p>
    <w:p w14:paraId="5C4ED8F8" w14:textId="77777777" w:rsidR="00255576" w:rsidRPr="00F910BF" w:rsidRDefault="00255576" w:rsidP="00255576">
      <w:pPr>
        <w:rPr>
          <w:highlight w:val="yellow"/>
        </w:rPr>
      </w:pPr>
    </w:p>
    <w:p w14:paraId="57E682AD" w14:textId="77777777" w:rsidR="00255576" w:rsidRPr="00F910BF" w:rsidRDefault="00CE35D1" w:rsidP="00255576">
      <w:pPr>
        <w:rPr>
          <w:highlight w:val="yellow"/>
        </w:rPr>
      </w:pPr>
      <w:r w:rsidRPr="00F910BF">
        <w:rPr>
          <w:noProof/>
          <w:highlight w:val="yellow"/>
        </w:rPr>
        <w:drawing>
          <wp:anchor distT="0" distB="0" distL="114300" distR="114300" simplePos="0" relativeHeight="251658244" behindDoc="0" locked="0" layoutInCell="1" allowOverlap="1" wp14:anchorId="566FF440" wp14:editId="448F821F">
            <wp:simplePos x="0" y="0"/>
            <wp:positionH relativeFrom="margin">
              <wp:align>center</wp:align>
            </wp:positionH>
            <wp:positionV relativeFrom="margin">
              <wp:align>bottom</wp:align>
            </wp:positionV>
            <wp:extent cx="2994025" cy="2103120"/>
            <wp:effectExtent l="0" t="0" r="3175" b="5080"/>
            <wp:wrapSquare wrapText="bothSides"/>
            <wp:docPr id="740034737" name="Graphic 1" descr="The right direction logo - Working together on positive behaviour support (PB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034737" name="Graphic 1" descr="The right direction logo - Working together on positive behaviour support (PBS).&#10;"/>
                    <pic:cNvPicPr/>
                  </pic:nvPicPr>
                  <pic:blipFill>
                    <a:blip r:embed="rId14">
                      <a:extLst>
                        <a:ext uri="{96DAC541-7B7A-43D3-8B79-37D633B846F1}">
                          <asvg:svgBlip xmlns:asvg="http://schemas.microsoft.com/office/drawing/2016/SVG/main" r:embed="rId15"/>
                        </a:ext>
                      </a:extLst>
                    </a:blip>
                    <a:stretch>
                      <a:fillRect/>
                    </a:stretch>
                  </pic:blipFill>
                  <pic:spPr>
                    <a:xfrm>
                      <a:off x="0" y="0"/>
                      <a:ext cx="2994025" cy="2103120"/>
                    </a:xfrm>
                    <a:prstGeom prst="rect">
                      <a:avLst/>
                    </a:prstGeom>
                  </pic:spPr>
                </pic:pic>
              </a:graphicData>
            </a:graphic>
            <wp14:sizeRelH relativeFrom="margin">
              <wp14:pctWidth>0</wp14:pctWidth>
            </wp14:sizeRelH>
            <wp14:sizeRelV relativeFrom="margin">
              <wp14:pctHeight>0</wp14:pctHeight>
            </wp14:sizeRelV>
          </wp:anchor>
        </w:drawing>
      </w:r>
    </w:p>
    <w:p w14:paraId="413005DB" w14:textId="77777777" w:rsidR="00255576" w:rsidRPr="00E744B7" w:rsidRDefault="00255576" w:rsidP="00255576">
      <w:pPr>
        <w:tabs>
          <w:tab w:val="left" w:pos="8074"/>
        </w:tabs>
      </w:pPr>
      <w:r w:rsidRPr="00E744B7">
        <w:tab/>
      </w:r>
    </w:p>
    <w:p w14:paraId="6A5D88AF" w14:textId="77777777" w:rsidR="00255576" w:rsidRPr="00F910BF" w:rsidRDefault="00255576">
      <w:pPr>
        <w:rPr>
          <w:highlight w:val="yellow"/>
        </w:rPr>
      </w:pPr>
      <w:r w:rsidRPr="00F910BF">
        <w:rPr>
          <w:highlight w:val="yellow"/>
        </w:rPr>
        <w:br w:type="page"/>
      </w:r>
    </w:p>
    <w:p w14:paraId="21519185" w14:textId="479779F8" w:rsidR="00D6140E" w:rsidRPr="000C473E" w:rsidRDefault="00B81BED" w:rsidP="000F5EAD">
      <w:pPr>
        <w:pStyle w:val="Heading2"/>
      </w:pPr>
      <w:r>
        <w:lastRenderedPageBreak/>
        <w:t>U</w:t>
      </w:r>
      <w:r w:rsidR="00191949" w:rsidRPr="000C473E">
        <w:t xml:space="preserve">sing </w:t>
      </w:r>
      <w:r w:rsidR="000F5EAD">
        <w:t>p</w:t>
      </w:r>
      <w:r w:rsidR="002B0500" w:rsidRPr="000C473E">
        <w:t xml:space="preserve">lain </w:t>
      </w:r>
      <w:r w:rsidR="000F5EAD">
        <w:t>l</w:t>
      </w:r>
      <w:r w:rsidR="000E28ED">
        <w:t>anguage</w:t>
      </w:r>
      <w:r w:rsidR="000F5EAD">
        <w:t xml:space="preserve"> </w:t>
      </w:r>
      <w:r w:rsidR="00D349AA">
        <w:t>to</w:t>
      </w:r>
      <w:r w:rsidR="00D7366C" w:rsidRPr="000C473E">
        <w:t xml:space="preserve"> improve engagement in behaviour support planning</w:t>
      </w:r>
    </w:p>
    <w:p w14:paraId="13F3167D" w14:textId="1159A814" w:rsidR="007870DA" w:rsidRDefault="007870DA" w:rsidP="007870DA">
      <w:r>
        <w:t xml:space="preserve">Strong communication is not just about </w:t>
      </w:r>
      <w:r w:rsidRPr="00D958E0">
        <w:rPr>
          <w:i/>
          <w:iCs/>
        </w:rPr>
        <w:t>speaking</w:t>
      </w:r>
      <w:r>
        <w:t xml:space="preserve"> with people, it also includes strong </w:t>
      </w:r>
      <w:r w:rsidRPr="00131EF7">
        <w:rPr>
          <w:i/>
          <w:iCs/>
        </w:rPr>
        <w:t>written</w:t>
      </w:r>
      <w:r>
        <w:t xml:space="preserve"> communication. Plain language helps to foster relationships and connection with your audience (the people you expect – and need – to read your writing). </w:t>
      </w:r>
    </w:p>
    <w:p w14:paraId="73D85FC0" w14:textId="77777777" w:rsidR="004B506E" w:rsidRDefault="004B506E" w:rsidP="004B506E">
      <w:r>
        <w:t>While the terms ‘plain language’ and ‘plain English’ are often used interchangeably, this document uses the term plain language. It should not be confused with the term ‘Easy English’, which is intended for people who have low reading literacy.</w:t>
      </w:r>
    </w:p>
    <w:p w14:paraId="67B20A2B" w14:textId="579E32D2" w:rsidR="00406E8F" w:rsidRDefault="6EA213C9" w:rsidP="0024428D">
      <w:pPr>
        <w:spacing w:before="0"/>
      </w:pPr>
      <w:r>
        <w:t xml:space="preserve">A behaviour support plan written in </w:t>
      </w:r>
      <w:r w:rsidR="00F04CA3">
        <w:t>plain language</w:t>
      </w:r>
      <w:r>
        <w:t xml:space="preserve"> is intended for </w:t>
      </w:r>
      <w:r w:rsidR="00F15279">
        <w:t>people</w:t>
      </w:r>
      <w:r>
        <w:t xml:space="preserve"> who have at least </w:t>
      </w:r>
      <w:r w:rsidR="00F04CA3">
        <w:t>high-school</w:t>
      </w:r>
      <w:r>
        <w:t xml:space="preserve"> </w:t>
      </w:r>
      <w:r w:rsidR="00F04CA3">
        <w:t xml:space="preserve">level </w:t>
      </w:r>
      <w:r w:rsidR="008D4535">
        <w:t xml:space="preserve">reading </w:t>
      </w:r>
      <w:r>
        <w:t>literacy</w:t>
      </w:r>
      <w:r w:rsidR="00C3069C">
        <w:t>.</w:t>
      </w:r>
      <w:r w:rsidR="00406E8F">
        <w:t xml:space="preserve"> Plain language is communication with clear wording, structure and design. It is intended for the people who are the expected readers to easily:</w:t>
      </w:r>
    </w:p>
    <w:p w14:paraId="343D1134" w14:textId="77777777" w:rsidR="00406E8F" w:rsidRDefault="00406E8F" w:rsidP="00751F1A">
      <w:pPr>
        <w:pStyle w:val="ListParagraph"/>
        <w:numPr>
          <w:ilvl w:val="0"/>
          <w:numId w:val="12"/>
        </w:numPr>
      </w:pPr>
      <w:r>
        <w:t>find what they need</w:t>
      </w:r>
    </w:p>
    <w:p w14:paraId="0484F713" w14:textId="77777777" w:rsidR="00FA048D" w:rsidRDefault="00406E8F" w:rsidP="00751F1A">
      <w:pPr>
        <w:pStyle w:val="ListParagraph"/>
        <w:numPr>
          <w:ilvl w:val="0"/>
          <w:numId w:val="12"/>
        </w:numPr>
      </w:pPr>
      <w:r>
        <w:t>understand what they find, and</w:t>
      </w:r>
    </w:p>
    <w:p w14:paraId="56AE76F1" w14:textId="48D3E856" w:rsidR="00406E8F" w:rsidRDefault="00406E8F" w:rsidP="00751F1A">
      <w:pPr>
        <w:pStyle w:val="ListParagraph"/>
        <w:numPr>
          <w:ilvl w:val="0"/>
          <w:numId w:val="12"/>
        </w:numPr>
      </w:pPr>
      <w:r>
        <w:t xml:space="preserve">use that information. </w:t>
      </w:r>
      <w:r w:rsidR="00C3069C">
        <w:t xml:space="preserve"> </w:t>
      </w:r>
    </w:p>
    <w:p w14:paraId="3AA531F0" w14:textId="064C67A6" w:rsidR="0075327C" w:rsidRDefault="00C3069C" w:rsidP="0075327C">
      <w:r>
        <w:t>Plain language helps people</w:t>
      </w:r>
      <w:r w:rsidR="6EA213C9">
        <w:t xml:space="preserve"> </w:t>
      </w:r>
      <w:r w:rsidR="00FA048D">
        <w:t xml:space="preserve">understand </w:t>
      </w:r>
      <w:r w:rsidR="6EA213C9">
        <w:t xml:space="preserve">what they need to do without </w:t>
      </w:r>
      <w:r w:rsidR="00F373F7">
        <w:t>needing</w:t>
      </w:r>
      <w:r w:rsidR="6EA213C9">
        <w:t xml:space="preserve"> technical </w:t>
      </w:r>
      <w:r w:rsidR="00F373F7">
        <w:t>or</w:t>
      </w:r>
      <w:r w:rsidR="6EA213C9">
        <w:t xml:space="preserve"> professional knowledge.</w:t>
      </w:r>
      <w:r w:rsidR="00F04CA3">
        <w:t xml:space="preserve"> </w:t>
      </w:r>
      <w:r w:rsidR="009972DD">
        <w:t xml:space="preserve">Behaviour support practitioners should aim to use plain language when </w:t>
      </w:r>
      <w:r w:rsidR="00BF23B5">
        <w:t>communicating</w:t>
      </w:r>
      <w:r w:rsidR="009972DD">
        <w:t xml:space="preserve"> with </w:t>
      </w:r>
      <w:r w:rsidR="009972DD">
        <w:lastRenderedPageBreak/>
        <w:t xml:space="preserve">anyone who is not </w:t>
      </w:r>
      <w:r w:rsidR="003F59F0" w:rsidRPr="009972DD">
        <w:t xml:space="preserve">a </w:t>
      </w:r>
      <w:r w:rsidR="0075327C">
        <w:t>specialist. Unless someone needs or prefers Easy English to suit their literacy level, you should assume all people who can read English will benefit from plain language.</w:t>
      </w:r>
    </w:p>
    <w:p w14:paraId="6F226108" w14:textId="77777777" w:rsidR="00F950FC" w:rsidRDefault="00F950FC" w:rsidP="00F950FC">
      <w:pPr>
        <w:pStyle w:val="Heading3"/>
      </w:pPr>
      <w:r>
        <w:t>T</w:t>
      </w:r>
      <w:r w:rsidRPr="00C31DD4">
        <w:t>hink of your audience...</w:t>
      </w:r>
    </w:p>
    <w:p w14:paraId="14F16F10" w14:textId="77777777" w:rsidR="00F950FC" w:rsidRDefault="00F950FC" w:rsidP="00F950FC">
      <w:r>
        <w:t>Writing in plain language takes self-reflection and self-awareness. You will become a better writer and communicator through this process of thinking about your communication carefully.</w:t>
      </w:r>
    </w:p>
    <w:p w14:paraId="0D3E75BC" w14:textId="77777777" w:rsidR="00F950FC" w:rsidRDefault="00F950FC" w:rsidP="00F950FC">
      <w:r>
        <w:t>Consider if your audience will:</w:t>
      </w:r>
    </w:p>
    <w:p w14:paraId="30375443" w14:textId="77777777" w:rsidR="00F950FC" w:rsidRDefault="00F950FC" w:rsidP="00F950FC">
      <w:pPr>
        <w:pStyle w:val="ListParagraph"/>
        <w:numPr>
          <w:ilvl w:val="0"/>
          <w:numId w:val="12"/>
        </w:numPr>
      </w:pPr>
      <w:r>
        <w:t>be familiar with behaviour-support jargon?</w:t>
      </w:r>
    </w:p>
    <w:p w14:paraId="55A85333" w14:textId="77777777" w:rsidR="00F950FC" w:rsidRDefault="00F950FC" w:rsidP="00F950FC">
      <w:pPr>
        <w:pStyle w:val="ListParagraph"/>
        <w:numPr>
          <w:ilvl w:val="0"/>
          <w:numId w:val="12"/>
        </w:numPr>
      </w:pPr>
      <w:r>
        <w:t>have limited time to read plans and reports?</w:t>
      </w:r>
    </w:p>
    <w:p w14:paraId="358CA298" w14:textId="77777777" w:rsidR="00F950FC" w:rsidRDefault="00F950FC" w:rsidP="00F950FC">
      <w:pPr>
        <w:pStyle w:val="ListParagraph"/>
        <w:numPr>
          <w:ilvl w:val="0"/>
          <w:numId w:val="12"/>
        </w:numPr>
      </w:pPr>
      <w:r>
        <w:t>be stressed from caring for multiple people?</w:t>
      </w:r>
    </w:p>
    <w:p w14:paraId="6F467D9A" w14:textId="77777777" w:rsidR="00F950FC" w:rsidRPr="00441E3F" w:rsidRDefault="00F950FC" w:rsidP="00F950FC">
      <w:pPr>
        <w:pStyle w:val="ListParagraph"/>
        <w:numPr>
          <w:ilvl w:val="0"/>
          <w:numId w:val="12"/>
        </w:numPr>
      </w:pPr>
      <w:r w:rsidRPr="00441E3F">
        <w:t xml:space="preserve">be possibly experiencing burnout or be overwhelmed due to </w:t>
      </w:r>
      <w:proofErr w:type="gramStart"/>
      <w:r w:rsidRPr="00441E3F">
        <w:t>a crisis situation</w:t>
      </w:r>
      <w:proofErr w:type="gramEnd"/>
      <w:r w:rsidRPr="00441E3F">
        <w:t>?</w:t>
      </w:r>
    </w:p>
    <w:p w14:paraId="7E4D7BB8" w14:textId="77777777" w:rsidR="00F950FC" w:rsidRDefault="00F950FC" w:rsidP="00F950FC">
      <w:pPr>
        <w:pStyle w:val="ListParagraph"/>
        <w:numPr>
          <w:ilvl w:val="0"/>
          <w:numId w:val="12"/>
        </w:numPr>
      </w:pPr>
      <w:r>
        <w:t>have English as a second language?</w:t>
      </w:r>
    </w:p>
    <w:p w14:paraId="7D904EEE" w14:textId="77777777" w:rsidR="00F950FC" w:rsidRDefault="00F950FC" w:rsidP="00F950FC">
      <w:pPr>
        <w:pStyle w:val="ListParagraph"/>
        <w:numPr>
          <w:ilvl w:val="0"/>
          <w:numId w:val="12"/>
        </w:numPr>
      </w:pPr>
      <w:proofErr w:type="gramStart"/>
      <w:r>
        <w:t>have</w:t>
      </w:r>
      <w:proofErr w:type="gramEnd"/>
      <w:r>
        <w:t xml:space="preserve"> access to a computer or a printer if needed?</w:t>
      </w:r>
    </w:p>
    <w:p w14:paraId="243101DD" w14:textId="77777777" w:rsidR="00F950FC" w:rsidRDefault="00F950FC" w:rsidP="00F950FC">
      <w:r>
        <w:t xml:space="preserve">Most of us would prefer to read plain language documents because they get straight to the point. We are usually time-poor and clear language helps us find key information and make decisions quickly. </w:t>
      </w:r>
    </w:p>
    <w:p w14:paraId="54723669" w14:textId="77777777" w:rsidR="00751F1A" w:rsidRDefault="00751F1A">
      <w:pPr>
        <w:spacing w:before="0" w:after="0" w:line="240" w:lineRule="auto"/>
      </w:pPr>
      <w:r>
        <w:br w:type="page"/>
      </w:r>
    </w:p>
    <w:p w14:paraId="07214970" w14:textId="4D7D2145" w:rsidR="00F950FC" w:rsidRDefault="00F950FC" w:rsidP="00F950FC">
      <w:r>
        <w:lastRenderedPageBreak/>
        <w:t>You need to be clear about:</w:t>
      </w:r>
    </w:p>
    <w:p w14:paraId="230B1279" w14:textId="77777777" w:rsidR="00F950FC" w:rsidRDefault="00F950FC" w:rsidP="00F950FC">
      <w:pPr>
        <w:pStyle w:val="ListParagraph"/>
        <w:numPr>
          <w:ilvl w:val="0"/>
          <w:numId w:val="12"/>
        </w:numPr>
      </w:pPr>
      <w:r>
        <w:t>who will be reading your plan,</w:t>
      </w:r>
    </w:p>
    <w:p w14:paraId="7AD07C0D" w14:textId="77777777" w:rsidR="00F950FC" w:rsidRDefault="00F950FC" w:rsidP="00F950FC">
      <w:pPr>
        <w:pStyle w:val="ListParagraph"/>
        <w:numPr>
          <w:ilvl w:val="0"/>
          <w:numId w:val="12"/>
        </w:numPr>
      </w:pPr>
      <w:r>
        <w:t xml:space="preserve">what you want them to do, </w:t>
      </w:r>
    </w:p>
    <w:p w14:paraId="2B340598" w14:textId="77777777" w:rsidR="00F950FC" w:rsidRDefault="00F950FC" w:rsidP="00F950FC">
      <w:pPr>
        <w:pStyle w:val="ListParagraph"/>
        <w:numPr>
          <w:ilvl w:val="0"/>
          <w:numId w:val="12"/>
        </w:numPr>
      </w:pPr>
      <w:r>
        <w:t>what they want or need to know,</w:t>
      </w:r>
      <w:r w:rsidRPr="00C11E07">
        <w:t xml:space="preserve"> </w:t>
      </w:r>
      <w:r>
        <w:t>and</w:t>
      </w:r>
    </w:p>
    <w:p w14:paraId="05C77043" w14:textId="77777777" w:rsidR="00F950FC" w:rsidRDefault="00F950FC" w:rsidP="00F950FC">
      <w:pPr>
        <w:pStyle w:val="ListParagraph"/>
        <w:numPr>
          <w:ilvl w:val="0"/>
          <w:numId w:val="12"/>
        </w:numPr>
      </w:pPr>
      <w:r>
        <w:t xml:space="preserve">what you want them to learn. </w:t>
      </w:r>
    </w:p>
    <w:p w14:paraId="62F7A6BA" w14:textId="0ED8A5DD" w:rsidR="0096549C" w:rsidRDefault="0096549C" w:rsidP="0096549C">
      <w:r w:rsidRPr="009C4072">
        <w:t xml:space="preserve">Remember: the purpose of the plan is to clearly communicate information to an identified audience. </w:t>
      </w:r>
      <w:r w:rsidR="00824306">
        <w:t>Steer clear of</w:t>
      </w:r>
      <w:r w:rsidRPr="009C4072">
        <w:t xml:space="preserve"> complex technical language</w:t>
      </w:r>
      <w:r w:rsidR="00824306">
        <w:t xml:space="preserve"> </w:t>
      </w:r>
      <w:r w:rsidR="00A95CEB">
        <w:t>– it makes you a better communicator</w:t>
      </w:r>
      <w:r w:rsidR="0076523E">
        <w:t xml:space="preserve"> and, therefore, a better practitioner.</w:t>
      </w:r>
    </w:p>
    <w:p w14:paraId="15396A9B" w14:textId="77777777" w:rsidR="0096549C" w:rsidRDefault="0096549C">
      <w:pPr>
        <w:spacing w:before="0" w:after="0" w:line="240" w:lineRule="auto"/>
      </w:pPr>
      <w:r>
        <w:br w:type="page"/>
      </w:r>
    </w:p>
    <w:p w14:paraId="79691E7A" w14:textId="7D7B5312" w:rsidR="000233B5" w:rsidRDefault="00414839" w:rsidP="000233B5">
      <w:r>
        <w:rPr>
          <w:rFonts w:eastAsiaTheme="majorEastAsia" w:cstheme="majorBidi"/>
          <w:b/>
          <w:color w:val="64327F" w:themeColor="text2"/>
          <w:szCs w:val="28"/>
        </w:rPr>
        <w:lastRenderedPageBreak/>
        <w:t>Top</w:t>
      </w:r>
      <w:r w:rsidR="0084594A">
        <w:rPr>
          <w:rFonts w:eastAsiaTheme="majorEastAsia" w:cstheme="majorBidi"/>
          <w:b/>
          <w:color w:val="64327F" w:themeColor="text2"/>
          <w:szCs w:val="28"/>
        </w:rPr>
        <w:t xml:space="preserve"> tips for </w:t>
      </w:r>
      <w:r w:rsidR="00B42C8E">
        <w:rPr>
          <w:rFonts w:eastAsiaTheme="majorEastAsia" w:cstheme="majorBidi"/>
          <w:b/>
          <w:color w:val="64327F" w:themeColor="text2"/>
          <w:szCs w:val="28"/>
        </w:rPr>
        <w:t>writing</w:t>
      </w:r>
      <w:r w:rsidR="000233B5" w:rsidRPr="00B42C8E">
        <w:rPr>
          <w:rFonts w:eastAsiaTheme="majorEastAsia" w:cstheme="majorBidi"/>
          <w:b/>
          <w:color w:val="64327F" w:themeColor="text2"/>
          <w:szCs w:val="28"/>
        </w:rPr>
        <w:t xml:space="preserve"> </w:t>
      </w:r>
      <w:r w:rsidR="008C4AA0">
        <w:rPr>
          <w:rFonts w:eastAsiaTheme="majorEastAsia" w:cstheme="majorBidi"/>
          <w:b/>
          <w:color w:val="64327F" w:themeColor="text2"/>
          <w:szCs w:val="28"/>
        </w:rPr>
        <w:t>plain</w:t>
      </w:r>
      <w:r w:rsidR="0084594A">
        <w:rPr>
          <w:rFonts w:eastAsiaTheme="majorEastAsia" w:cstheme="majorBidi"/>
          <w:b/>
          <w:color w:val="64327F" w:themeColor="text2"/>
          <w:szCs w:val="28"/>
        </w:rPr>
        <w:t>-</w:t>
      </w:r>
      <w:r w:rsidR="008C4AA0">
        <w:rPr>
          <w:rFonts w:eastAsiaTheme="majorEastAsia" w:cstheme="majorBidi"/>
          <w:b/>
          <w:color w:val="64327F" w:themeColor="text2"/>
          <w:szCs w:val="28"/>
        </w:rPr>
        <w:t>language</w:t>
      </w:r>
      <w:r w:rsidR="000233B5" w:rsidRPr="00B42C8E">
        <w:rPr>
          <w:rFonts w:eastAsiaTheme="majorEastAsia" w:cstheme="majorBidi"/>
          <w:b/>
          <w:color w:val="64327F" w:themeColor="text2"/>
          <w:szCs w:val="28"/>
        </w:rPr>
        <w:t xml:space="preserve"> </w:t>
      </w:r>
      <w:r w:rsidR="00B42C8E">
        <w:rPr>
          <w:rFonts w:eastAsiaTheme="majorEastAsia" w:cstheme="majorBidi"/>
          <w:b/>
          <w:color w:val="64327F" w:themeColor="text2"/>
          <w:szCs w:val="28"/>
        </w:rPr>
        <w:t>behaviour support p</w:t>
      </w:r>
      <w:r w:rsidR="000233B5" w:rsidRPr="00B42C8E">
        <w:rPr>
          <w:rFonts w:eastAsiaTheme="majorEastAsia" w:cstheme="majorBidi"/>
          <w:b/>
          <w:color w:val="64327F" w:themeColor="text2"/>
          <w:szCs w:val="28"/>
        </w:rPr>
        <w:t>lans</w:t>
      </w:r>
      <w:r w:rsidR="000233B5">
        <w:t xml:space="preserve"> </w:t>
      </w:r>
    </w:p>
    <w:p w14:paraId="3D8AC83D" w14:textId="78FE11C3" w:rsidR="00505624" w:rsidRDefault="008E0BC4" w:rsidP="00505624">
      <w:pPr>
        <w:pStyle w:val="ListParagraph"/>
        <w:numPr>
          <w:ilvl w:val="0"/>
          <w:numId w:val="17"/>
        </w:numPr>
        <w:ind w:left="714" w:hanging="357"/>
        <w:contextualSpacing w:val="0"/>
      </w:pPr>
      <w:r w:rsidRPr="00472506">
        <w:rPr>
          <w:b/>
          <w:bCs/>
        </w:rPr>
        <w:t xml:space="preserve">Write for your audience. </w:t>
      </w:r>
      <w:r w:rsidR="000233B5" w:rsidRPr="00DF0212">
        <w:t>Who is going to read the plan that you write?</w:t>
      </w:r>
      <w:r w:rsidRPr="00DF0212">
        <w:t xml:space="preserve"> What will they need to know and what language will they understand?</w:t>
      </w:r>
      <w:r w:rsidR="00505624">
        <w:br/>
        <w:t xml:space="preserve">Who will be reading the behaviour support plan that you write? It will most likely be any of the following groups: </w:t>
      </w:r>
    </w:p>
    <w:p w14:paraId="10309332" w14:textId="77777777" w:rsidR="00505624" w:rsidRDefault="00505624" w:rsidP="00505624">
      <w:pPr>
        <w:pStyle w:val="ListParagraph"/>
        <w:numPr>
          <w:ilvl w:val="0"/>
          <w:numId w:val="12"/>
        </w:numPr>
      </w:pPr>
      <w:r>
        <w:t>the person with a disability,</w:t>
      </w:r>
    </w:p>
    <w:p w14:paraId="328BA022" w14:textId="77777777" w:rsidR="00505624" w:rsidRDefault="00505624" w:rsidP="00505624">
      <w:pPr>
        <w:pStyle w:val="ListParagraph"/>
        <w:numPr>
          <w:ilvl w:val="0"/>
          <w:numId w:val="12"/>
        </w:numPr>
      </w:pPr>
      <w:r>
        <w:t>family members,</w:t>
      </w:r>
    </w:p>
    <w:p w14:paraId="318B1052" w14:textId="77777777" w:rsidR="00505624" w:rsidRDefault="00505624" w:rsidP="00505624">
      <w:pPr>
        <w:pStyle w:val="ListParagraph"/>
        <w:numPr>
          <w:ilvl w:val="0"/>
          <w:numId w:val="12"/>
        </w:numPr>
      </w:pPr>
      <w:r>
        <w:t>disability support staff,</w:t>
      </w:r>
    </w:p>
    <w:p w14:paraId="3EFDD6B5" w14:textId="77777777" w:rsidR="00505624" w:rsidRDefault="00505624" w:rsidP="00505624">
      <w:pPr>
        <w:pStyle w:val="ListParagraph"/>
        <w:numPr>
          <w:ilvl w:val="0"/>
          <w:numId w:val="12"/>
        </w:numPr>
      </w:pPr>
      <w:r>
        <w:t>teachers,</w:t>
      </w:r>
    </w:p>
    <w:p w14:paraId="2B22AB15" w14:textId="77777777" w:rsidR="00505624" w:rsidRDefault="00505624" w:rsidP="00505624">
      <w:pPr>
        <w:pStyle w:val="ListParagraph"/>
        <w:numPr>
          <w:ilvl w:val="0"/>
          <w:numId w:val="12"/>
        </w:numPr>
      </w:pPr>
      <w:r>
        <w:t>support coordinators, and/or</w:t>
      </w:r>
    </w:p>
    <w:p w14:paraId="6C0A097C" w14:textId="77777777" w:rsidR="00505624" w:rsidRDefault="00505624" w:rsidP="00505624">
      <w:pPr>
        <w:pStyle w:val="ListParagraph"/>
        <w:numPr>
          <w:ilvl w:val="0"/>
          <w:numId w:val="12"/>
        </w:numPr>
      </w:pPr>
      <w:r>
        <w:t>other allied health professionals.</w:t>
      </w:r>
    </w:p>
    <w:p w14:paraId="3B929DB0" w14:textId="7EB2A803" w:rsidR="00505624" w:rsidRPr="00DF0212" w:rsidRDefault="00505624" w:rsidP="00505624">
      <w:pPr>
        <w:pStyle w:val="ListParagraph"/>
        <w:ind w:left="714"/>
        <w:contextualSpacing w:val="0"/>
      </w:pPr>
      <w:r>
        <w:br/>
        <w:t xml:space="preserve">Using </w:t>
      </w:r>
      <w:proofErr w:type="gramStart"/>
      <w:r>
        <w:t>an</w:t>
      </w:r>
      <w:proofErr w:type="gramEnd"/>
      <w:r>
        <w:t xml:space="preserve"> NDIS template can help to ensure compliance with legislation and regulations. But you may need a parallel version for family members and support staff to use; and a further version to share with the person with disability.</w:t>
      </w:r>
    </w:p>
    <w:p w14:paraId="6D79E42A" w14:textId="648438F6" w:rsidR="00F84C3B" w:rsidRDefault="00815D61" w:rsidP="005213FF">
      <w:pPr>
        <w:pStyle w:val="ListParagraph"/>
        <w:numPr>
          <w:ilvl w:val="0"/>
          <w:numId w:val="17"/>
        </w:numPr>
        <w:ind w:left="714" w:hanging="357"/>
        <w:contextualSpacing w:val="0"/>
      </w:pPr>
      <w:r w:rsidRPr="000F728B">
        <w:rPr>
          <w:b/>
          <w:bCs/>
        </w:rPr>
        <w:t>Put important information first</w:t>
      </w:r>
      <w:r>
        <w:t xml:space="preserve">. </w:t>
      </w:r>
      <w:r w:rsidRPr="006F5C97">
        <w:t>For example, at the top of the page, at start of the paragraph or the start of a sentence.</w:t>
      </w:r>
      <w:r w:rsidR="00A02A9A">
        <w:t xml:space="preserve"> Follow with supporting information.</w:t>
      </w:r>
    </w:p>
    <w:p w14:paraId="3F8A2336" w14:textId="77777777" w:rsidR="00F84C3B" w:rsidRDefault="00F84C3B">
      <w:pPr>
        <w:spacing w:before="0" w:after="0" w:line="240" w:lineRule="auto"/>
      </w:pPr>
      <w:r>
        <w:br w:type="page"/>
      </w:r>
    </w:p>
    <w:p w14:paraId="7FC3855F" w14:textId="4A0AE11C" w:rsidR="00C11B1D" w:rsidRDefault="005213FF" w:rsidP="009467CF">
      <w:pPr>
        <w:pStyle w:val="ListParagraph"/>
        <w:numPr>
          <w:ilvl w:val="0"/>
          <w:numId w:val="17"/>
        </w:numPr>
        <w:ind w:left="714" w:hanging="357"/>
        <w:contextualSpacing w:val="0"/>
      </w:pPr>
      <w:r>
        <w:rPr>
          <w:b/>
          <w:bCs/>
        </w:rPr>
        <w:lastRenderedPageBreak/>
        <w:t>Use</w:t>
      </w:r>
      <w:r w:rsidR="00827BDB" w:rsidRPr="00472506">
        <w:rPr>
          <w:b/>
          <w:bCs/>
        </w:rPr>
        <w:t xml:space="preserve"> words</w:t>
      </w:r>
      <w:r w:rsidR="001234B9" w:rsidRPr="00472506">
        <w:rPr>
          <w:b/>
          <w:bCs/>
        </w:rPr>
        <w:t xml:space="preserve"> others will understand</w:t>
      </w:r>
      <w:r w:rsidR="001865C5" w:rsidRPr="00472506">
        <w:rPr>
          <w:b/>
          <w:bCs/>
        </w:rPr>
        <w:t>.</w:t>
      </w:r>
      <w:r w:rsidR="001865C5">
        <w:t xml:space="preserve"> This includes </w:t>
      </w:r>
      <w:r w:rsidR="00B10B18">
        <w:t xml:space="preserve">using </w:t>
      </w:r>
      <w:r w:rsidR="00B10B18" w:rsidRPr="00945E8A">
        <w:t>familiar, everyday words</w:t>
      </w:r>
      <w:r w:rsidR="00BE299E">
        <w:t xml:space="preserve"> </w:t>
      </w:r>
      <w:r w:rsidR="000F264D">
        <w:t xml:space="preserve">(they are often </w:t>
      </w:r>
      <w:r w:rsidR="000F264D" w:rsidRPr="00B41347">
        <w:t>shorter words</w:t>
      </w:r>
      <w:r w:rsidR="000F264D">
        <w:t xml:space="preserve"> that are commonly used by people in everyday discussion). </w:t>
      </w:r>
      <w:r w:rsidR="00B41347">
        <w:t>Be</w:t>
      </w:r>
      <w:r w:rsidR="00BE299E">
        <w:t xml:space="preserve"> consistent </w:t>
      </w:r>
      <w:r w:rsidR="00B41347">
        <w:t>with the words and phrases you use</w:t>
      </w:r>
      <w:r w:rsidR="00964E7C">
        <w:t>, rather than using more than one term for the same thing</w:t>
      </w:r>
      <w:r w:rsidR="00B41347">
        <w:t>.</w:t>
      </w:r>
      <w:r w:rsidR="0082516F">
        <w:t xml:space="preserve"> The Right Direction </w:t>
      </w:r>
      <w:hyperlink r:id="rId16" w:history="1">
        <w:r w:rsidR="0082516F" w:rsidRPr="00482B36">
          <w:rPr>
            <w:rStyle w:val="Hyperlink"/>
          </w:rPr>
          <w:t>behaviour support plain language glossary</w:t>
        </w:r>
      </w:hyperlink>
      <w:r w:rsidR="0082516F">
        <w:t xml:space="preserve"> </w:t>
      </w:r>
      <w:r w:rsidR="00482B36">
        <w:t>offers some suggestions to help.</w:t>
      </w:r>
      <w:r w:rsidR="00192854">
        <w:br/>
      </w:r>
      <w:r w:rsidR="00B10B18">
        <w:t>Be</w:t>
      </w:r>
      <w:r w:rsidR="001865C5">
        <w:t xml:space="preserve"> aware of language that</w:t>
      </w:r>
      <w:r w:rsidR="00827BDB" w:rsidRPr="00DF0212">
        <w:t xml:space="preserve"> might be only understood by people who </w:t>
      </w:r>
      <w:r w:rsidR="0024524B" w:rsidRPr="00DF0212">
        <w:t>are behaviour support specialists</w:t>
      </w:r>
      <w:r w:rsidR="001234B9">
        <w:t xml:space="preserve">. </w:t>
      </w:r>
      <w:r w:rsidR="00C11B1D">
        <w:t xml:space="preserve">Define words that are specific to the behaviour support profession. </w:t>
      </w:r>
    </w:p>
    <w:p w14:paraId="579E873C" w14:textId="78D1EB15" w:rsidR="00B06427" w:rsidRDefault="0024524B" w:rsidP="005213FF">
      <w:pPr>
        <w:pStyle w:val="ListParagraph"/>
        <w:numPr>
          <w:ilvl w:val="0"/>
          <w:numId w:val="17"/>
        </w:numPr>
        <w:ind w:left="714" w:hanging="357"/>
        <w:contextualSpacing w:val="0"/>
      </w:pPr>
      <w:r w:rsidRPr="00472506">
        <w:rPr>
          <w:b/>
          <w:bCs/>
        </w:rPr>
        <w:t>Identify jargon and avoid acronyms</w:t>
      </w:r>
      <w:r w:rsidRPr="00DF0212">
        <w:t xml:space="preserve"> wherever </w:t>
      </w:r>
      <w:r w:rsidR="00E44FAE">
        <w:t xml:space="preserve">possible </w:t>
      </w:r>
      <w:r w:rsidR="00F14576">
        <w:t>– especially if the acronym is only familiar to specialists as shorthand and is not well known</w:t>
      </w:r>
      <w:r w:rsidR="004376CA">
        <w:t xml:space="preserve"> or might </w:t>
      </w:r>
      <w:r w:rsidR="0028193D">
        <w:t>be confusing</w:t>
      </w:r>
      <w:r w:rsidRPr="00DF0212">
        <w:t>.</w:t>
      </w:r>
      <w:r w:rsidR="001D79B2">
        <w:t xml:space="preserve"> </w:t>
      </w:r>
      <w:r w:rsidR="00104E80">
        <w:t>Always spell an acronym out in the first use and consider if it needs to be used at all:</w:t>
      </w:r>
    </w:p>
    <w:p w14:paraId="529AF67E" w14:textId="77777777" w:rsidR="00B06427" w:rsidRDefault="00B06427" w:rsidP="00720679">
      <w:pPr>
        <w:pStyle w:val="ListParagraph"/>
        <w:numPr>
          <w:ilvl w:val="0"/>
          <w:numId w:val="12"/>
        </w:numPr>
      </w:pPr>
      <w:r>
        <w:t>wi</w:t>
      </w:r>
      <w:r w:rsidR="00B3373F">
        <w:t xml:space="preserve">ll </w:t>
      </w:r>
      <w:r>
        <w:t xml:space="preserve">the reader </w:t>
      </w:r>
      <w:r w:rsidR="00B3373F">
        <w:t>understand an instruction relating to ‘PRN</w:t>
      </w:r>
      <w:r w:rsidR="003E3BB2">
        <w:t>’?</w:t>
      </w:r>
    </w:p>
    <w:p w14:paraId="4E38F404" w14:textId="77777777" w:rsidR="002B7ED3" w:rsidRDefault="00B06427" w:rsidP="00720679">
      <w:pPr>
        <w:pStyle w:val="ListParagraph"/>
        <w:numPr>
          <w:ilvl w:val="0"/>
          <w:numId w:val="12"/>
        </w:numPr>
      </w:pPr>
      <w:r>
        <w:t xml:space="preserve">will they know what </w:t>
      </w:r>
      <w:r w:rsidR="004376CA">
        <w:t>BSP stand</w:t>
      </w:r>
      <w:r>
        <w:t>s</w:t>
      </w:r>
      <w:r w:rsidR="004376CA">
        <w:t xml:space="preserve"> for</w:t>
      </w:r>
      <w:r w:rsidR="002B7ED3">
        <w:t>?</w:t>
      </w:r>
      <w:r>
        <w:t xml:space="preserve"> It could be</w:t>
      </w:r>
      <w:r w:rsidR="004376CA">
        <w:t xml:space="preserve"> ‘</w:t>
      </w:r>
      <w:r>
        <w:t>behaviour support plan</w:t>
      </w:r>
      <w:r w:rsidR="004376CA">
        <w:t>’ or ‘</w:t>
      </w:r>
      <w:r>
        <w:t>behaviour support practitioner</w:t>
      </w:r>
      <w:r w:rsidR="004376CA">
        <w:t>’</w:t>
      </w:r>
    </w:p>
    <w:p w14:paraId="48810723" w14:textId="1C71D413" w:rsidR="00FF689B" w:rsidRDefault="002B7ED3" w:rsidP="00F828A3">
      <w:pPr>
        <w:pStyle w:val="ListParagraph"/>
        <w:numPr>
          <w:ilvl w:val="0"/>
          <w:numId w:val="12"/>
        </w:numPr>
        <w:contextualSpacing w:val="0"/>
      </w:pPr>
      <w:r>
        <w:t>will the person understand</w:t>
      </w:r>
      <w:r w:rsidR="003F7733">
        <w:t xml:space="preserve"> </w:t>
      </w:r>
      <w:r w:rsidR="00F8143C">
        <w:t xml:space="preserve">PBS </w:t>
      </w:r>
      <w:r>
        <w:t xml:space="preserve">as </w:t>
      </w:r>
      <w:r w:rsidR="00F8143C">
        <w:t>‘</w:t>
      </w:r>
      <w:r>
        <w:t>positive behaviour support</w:t>
      </w:r>
      <w:r w:rsidR="00F8143C">
        <w:t>’ or ‘</w:t>
      </w:r>
      <w:r w:rsidR="00AB5142">
        <w:t>Pharmaceutical Benefits Scheme’</w:t>
      </w:r>
      <w:r>
        <w:t xml:space="preserve"> (or something else)</w:t>
      </w:r>
      <w:r w:rsidR="004376CA">
        <w:t>?</w:t>
      </w:r>
    </w:p>
    <w:p w14:paraId="590E9DE1" w14:textId="3A48FDA2" w:rsidR="00751F1A" w:rsidRDefault="001D600E" w:rsidP="005213FF">
      <w:pPr>
        <w:pStyle w:val="ListParagraph"/>
        <w:numPr>
          <w:ilvl w:val="0"/>
          <w:numId w:val="17"/>
        </w:numPr>
        <w:contextualSpacing w:val="0"/>
      </w:pPr>
      <w:r w:rsidRPr="00855434">
        <w:rPr>
          <w:b/>
          <w:bCs/>
        </w:rPr>
        <w:lastRenderedPageBreak/>
        <w:t>Use shorter sentences</w:t>
      </w:r>
      <w:r>
        <w:t>, around 15-20 words. Bullet points can be easier to read than multi-sentence paragraphs.</w:t>
      </w:r>
    </w:p>
    <w:p w14:paraId="6E989CA9" w14:textId="1BD72F02" w:rsidR="006859B3" w:rsidRDefault="006859B3" w:rsidP="006859B3">
      <w:pPr>
        <w:pStyle w:val="ListParagraph"/>
        <w:numPr>
          <w:ilvl w:val="0"/>
          <w:numId w:val="17"/>
        </w:numPr>
        <w:contextualSpacing w:val="0"/>
      </w:pPr>
      <w:r w:rsidRPr="000F728B">
        <w:rPr>
          <w:b/>
          <w:bCs/>
        </w:rPr>
        <w:t>Use active sentences</w:t>
      </w:r>
      <w:r>
        <w:t>, not passive sentences.</w:t>
      </w:r>
      <w:r w:rsidR="000D06E4">
        <w:t xml:space="preserve"> Usually, this will also shorten your sentences.</w:t>
      </w:r>
    </w:p>
    <w:p w14:paraId="2CA376B7" w14:textId="38C98100" w:rsidR="006859B3" w:rsidRDefault="006859B3" w:rsidP="00E0589E">
      <w:pPr>
        <w:spacing w:after="0"/>
        <w:ind w:left="720"/>
      </w:pPr>
      <w:r w:rsidRPr="006859B3">
        <w:rPr>
          <w:b/>
          <w:bCs/>
        </w:rPr>
        <w:t>Table</w:t>
      </w:r>
      <w:r>
        <w:rPr>
          <w:b/>
          <w:bCs/>
        </w:rPr>
        <w:t xml:space="preserve"> 1</w:t>
      </w:r>
      <w:r w:rsidRPr="006859B3">
        <w:rPr>
          <w:b/>
          <w:bCs/>
        </w:rPr>
        <w:t>: An example of a passive sentence and an active sentence</w:t>
      </w:r>
    </w:p>
    <w:tbl>
      <w:tblPr>
        <w:tblStyle w:val="TheRightDirectionHeaderColumn"/>
        <w:tblpPr w:leftFromText="180" w:rightFromText="180" w:vertAnchor="text" w:horzAnchor="margin" w:tblpX="557" w:tblpY="316"/>
        <w:tblW w:w="8495" w:type="dxa"/>
        <w:tblLook w:val="04A0" w:firstRow="1" w:lastRow="0" w:firstColumn="1" w:lastColumn="0" w:noHBand="0" w:noVBand="1"/>
      </w:tblPr>
      <w:tblGrid>
        <w:gridCol w:w="1674"/>
        <w:gridCol w:w="6821"/>
      </w:tblGrid>
      <w:tr w:rsidR="006859B3" w:rsidRPr="00017A01" w14:paraId="2326D0C3" w14:textId="77777777" w:rsidTr="00751F1A">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1674" w:type="dxa"/>
          </w:tcPr>
          <w:p w14:paraId="6FBEF807" w14:textId="77777777" w:rsidR="006859B3" w:rsidRPr="00017A01" w:rsidRDefault="006859B3" w:rsidP="0096549C">
            <w:r>
              <w:t>Passive sentence</w:t>
            </w:r>
          </w:p>
        </w:tc>
        <w:tc>
          <w:tcPr>
            <w:tcW w:w="6821" w:type="dxa"/>
          </w:tcPr>
          <w:p w14:paraId="0C3E0F78" w14:textId="77777777" w:rsidR="006859B3" w:rsidRDefault="006859B3" w:rsidP="0096549C">
            <w:pPr>
              <w:cnfStyle w:val="100000000000" w:firstRow="1" w:lastRow="0" w:firstColumn="0" w:lastColumn="0" w:oddVBand="0" w:evenVBand="0" w:oddHBand="0" w:evenHBand="0" w:firstRowFirstColumn="0" w:firstRowLastColumn="0" w:lastRowFirstColumn="0" w:lastRowLastColumn="0"/>
            </w:pPr>
            <w:r>
              <w:t>1:1 supervision needs to be provided for John when in the community.</w:t>
            </w:r>
          </w:p>
          <w:p w14:paraId="43E429DD" w14:textId="77777777" w:rsidR="006859B3" w:rsidRPr="00017A01" w:rsidRDefault="006859B3" w:rsidP="0096549C">
            <w:pPr>
              <w:cnfStyle w:val="100000000000" w:firstRow="1" w:lastRow="0" w:firstColumn="0" w:lastColumn="0" w:oddVBand="0" w:evenVBand="0" w:oddHBand="0" w:evenHBand="0" w:firstRowFirstColumn="0" w:firstRowLastColumn="0" w:lastRowFirstColumn="0" w:lastRowLastColumn="0"/>
            </w:pPr>
            <w:r>
              <w:t>(</w:t>
            </w:r>
            <w:r w:rsidRPr="00FB658C">
              <w:rPr>
                <w:i/>
                <w:iCs/>
              </w:rPr>
              <w:t>Why?</w:t>
            </w:r>
            <w:r>
              <w:t xml:space="preserve"> John is the object of this sentence)</w:t>
            </w:r>
          </w:p>
        </w:tc>
      </w:tr>
      <w:tr w:rsidR="006859B3" w:rsidRPr="00017A01" w14:paraId="645BE5F0" w14:textId="77777777" w:rsidTr="0096549C">
        <w:trPr>
          <w:trHeight w:val="1776"/>
        </w:trPr>
        <w:tc>
          <w:tcPr>
            <w:cnfStyle w:val="001000000000" w:firstRow="0" w:lastRow="0" w:firstColumn="1" w:lastColumn="0" w:oddVBand="0" w:evenVBand="0" w:oddHBand="0" w:evenHBand="0" w:firstRowFirstColumn="0" w:firstRowLastColumn="0" w:lastRowFirstColumn="0" w:lastRowLastColumn="0"/>
            <w:tcW w:w="1674" w:type="dxa"/>
          </w:tcPr>
          <w:p w14:paraId="23239BA3" w14:textId="77777777" w:rsidR="006859B3" w:rsidRPr="00017A01" w:rsidRDefault="006859B3" w:rsidP="0096549C">
            <w:r>
              <w:t>Active sentence</w:t>
            </w:r>
          </w:p>
        </w:tc>
        <w:tc>
          <w:tcPr>
            <w:tcW w:w="6821" w:type="dxa"/>
          </w:tcPr>
          <w:p w14:paraId="28168B0B" w14:textId="77777777" w:rsidR="006859B3" w:rsidRDefault="006859B3" w:rsidP="0096549C">
            <w:pPr>
              <w:cnfStyle w:val="000000000000" w:firstRow="0" w:lastRow="0" w:firstColumn="0" w:lastColumn="0" w:oddVBand="0" w:evenVBand="0" w:oddHBand="0" w:evenHBand="0" w:firstRowFirstColumn="0" w:firstRowLastColumn="0" w:lastRowFirstColumn="0" w:lastRowLastColumn="0"/>
            </w:pPr>
            <w:r>
              <w:t>Provide John with 1:1 supervision in the community.</w:t>
            </w:r>
          </w:p>
          <w:p w14:paraId="03E0DBC6" w14:textId="77777777" w:rsidR="006859B3" w:rsidRPr="00017A01" w:rsidRDefault="006859B3" w:rsidP="0096549C">
            <w:pPr>
              <w:cnfStyle w:val="000000000000" w:firstRow="0" w:lastRow="0" w:firstColumn="0" w:lastColumn="0" w:oddVBand="0" w:evenVBand="0" w:oddHBand="0" w:evenHBand="0" w:firstRowFirstColumn="0" w:firstRowLastColumn="0" w:lastRowFirstColumn="0" w:lastRowLastColumn="0"/>
            </w:pPr>
            <w:r>
              <w:t>(</w:t>
            </w:r>
            <w:r w:rsidRPr="00FB658C">
              <w:rPr>
                <w:i/>
                <w:iCs/>
              </w:rPr>
              <w:t>Why?</w:t>
            </w:r>
            <w:r>
              <w:t xml:space="preserve"> John is the subject of this sentence)</w:t>
            </w:r>
          </w:p>
        </w:tc>
      </w:tr>
    </w:tbl>
    <w:p w14:paraId="1CA30662" w14:textId="5894AE9B" w:rsidR="00751F1A" w:rsidRDefault="00751F1A" w:rsidP="007D1EBC">
      <w:pPr>
        <w:pStyle w:val="ListParagraph"/>
        <w:numPr>
          <w:ilvl w:val="0"/>
          <w:numId w:val="17"/>
        </w:numPr>
        <w:contextualSpacing w:val="0"/>
      </w:pPr>
      <w:r w:rsidRPr="00132973">
        <w:rPr>
          <w:b/>
          <w:bCs/>
        </w:rPr>
        <w:t>Think about your reader’s perspective.</w:t>
      </w:r>
      <w:r>
        <w:t xml:space="preserve"> This includes considering using humanising language. For example, consider whether a person with disability will understand, and how they might feel reading ‘the PWD’ instead of their name in a report about them, their behaviour and their life. </w:t>
      </w:r>
      <w:r w:rsidR="007D1EBC">
        <w:br/>
      </w:r>
      <w:r w:rsidR="00132973">
        <w:br/>
      </w:r>
      <w:r>
        <w:lastRenderedPageBreak/>
        <w:t xml:space="preserve">Avoid language that has negative connotations, such as ‘absconding’ or ‘stalking’. </w:t>
      </w:r>
      <w:r w:rsidR="007D1EBC">
        <w:br/>
      </w:r>
      <w:r>
        <w:t>Such language is not only disrespectful, but also shapes:</w:t>
      </w:r>
    </w:p>
    <w:p w14:paraId="35389367" w14:textId="77777777" w:rsidR="00751F1A" w:rsidRDefault="00751F1A" w:rsidP="00751F1A">
      <w:pPr>
        <w:pStyle w:val="ListParagraph"/>
        <w:numPr>
          <w:ilvl w:val="0"/>
          <w:numId w:val="12"/>
        </w:numPr>
      </w:pPr>
      <w:r>
        <w:t xml:space="preserve">how people feel about themselves, </w:t>
      </w:r>
    </w:p>
    <w:p w14:paraId="567B99ED" w14:textId="77777777" w:rsidR="00751F1A" w:rsidRDefault="00751F1A" w:rsidP="00751F1A">
      <w:pPr>
        <w:pStyle w:val="ListParagraph"/>
        <w:numPr>
          <w:ilvl w:val="0"/>
          <w:numId w:val="12"/>
        </w:numPr>
      </w:pPr>
      <w:r>
        <w:t>how they think you feel about them, and</w:t>
      </w:r>
    </w:p>
    <w:p w14:paraId="476584C3" w14:textId="37C964B3" w:rsidR="00751F1A" w:rsidRPr="00751F1A" w:rsidRDefault="00751F1A" w:rsidP="00751F1A">
      <w:pPr>
        <w:pStyle w:val="ListParagraph"/>
        <w:numPr>
          <w:ilvl w:val="0"/>
          <w:numId w:val="12"/>
        </w:numPr>
        <w:contextualSpacing w:val="0"/>
      </w:pPr>
      <w:r>
        <w:t>how others think about them (and subsequently act towards the person).</w:t>
      </w:r>
    </w:p>
    <w:p w14:paraId="0E6774F8" w14:textId="260921E1" w:rsidR="00E32609" w:rsidRDefault="00E32609" w:rsidP="006859B3">
      <w:pPr>
        <w:pStyle w:val="ListParagraph"/>
        <w:numPr>
          <w:ilvl w:val="0"/>
          <w:numId w:val="17"/>
        </w:numPr>
        <w:contextualSpacing w:val="0"/>
      </w:pPr>
      <w:r w:rsidRPr="00331A52">
        <w:rPr>
          <w:b/>
          <w:bCs/>
        </w:rPr>
        <w:t>Keep the plan short.</w:t>
      </w:r>
      <w:r>
        <w:t xml:space="preserve"> Consider if everything in the plan is needed. If not, remove it. Some parts might be important as secondary information, but not core to the plan. In this case, it may be better positioned as an appendix or a separate document.</w:t>
      </w:r>
    </w:p>
    <w:p w14:paraId="4FD8CBA9" w14:textId="74886B71" w:rsidR="004F1118" w:rsidRDefault="00582B78" w:rsidP="006859B3">
      <w:pPr>
        <w:pStyle w:val="ListParagraph"/>
        <w:numPr>
          <w:ilvl w:val="0"/>
          <w:numId w:val="17"/>
        </w:numPr>
        <w:contextualSpacing w:val="0"/>
      </w:pPr>
      <w:r>
        <w:rPr>
          <w:b/>
          <w:bCs/>
        </w:rPr>
        <w:t>Use simple layout and design</w:t>
      </w:r>
      <w:r w:rsidR="00B675B1">
        <w:rPr>
          <w:b/>
          <w:bCs/>
        </w:rPr>
        <w:t xml:space="preserve">. </w:t>
      </w:r>
      <w:r w:rsidR="00B675B1" w:rsidRPr="00B675B1">
        <w:t>This</w:t>
      </w:r>
      <w:r w:rsidR="00B675B1">
        <w:t xml:space="preserve"> helps readers quickly read or scan to find the information they need.</w:t>
      </w:r>
      <w:r w:rsidR="00B675B1">
        <w:rPr>
          <w:b/>
          <w:bCs/>
        </w:rPr>
        <w:t xml:space="preserve"> </w:t>
      </w:r>
      <w:r w:rsidR="00B675B1">
        <w:rPr>
          <w:b/>
          <w:bCs/>
        </w:rPr>
        <w:br/>
      </w:r>
      <w:r w:rsidR="00D17A41" w:rsidRPr="00DF0212">
        <w:t>This includes</w:t>
      </w:r>
      <w:r w:rsidR="00D11B11">
        <w:t xml:space="preserve"> using</w:t>
      </w:r>
      <w:r w:rsidR="004F1118">
        <w:t>:</w:t>
      </w:r>
    </w:p>
    <w:p w14:paraId="4524C9CE" w14:textId="2C51AA4C" w:rsidR="004F1118" w:rsidRDefault="005B774D" w:rsidP="001F1F54">
      <w:pPr>
        <w:pStyle w:val="ListParagraph"/>
        <w:numPr>
          <w:ilvl w:val="0"/>
          <w:numId w:val="12"/>
        </w:numPr>
        <w:spacing w:before="0"/>
      </w:pPr>
      <w:r>
        <w:t>white space between lines and to break information into sections</w:t>
      </w:r>
      <w:r w:rsidR="00D17A41" w:rsidRPr="00DF0212">
        <w:t xml:space="preserve"> </w:t>
      </w:r>
      <w:r w:rsidR="005B339C">
        <w:t>(</w:t>
      </w:r>
      <w:r w:rsidR="007B0664">
        <w:t>eg</w:t>
      </w:r>
      <w:r w:rsidR="007C1234">
        <w:t>:</w:t>
      </w:r>
      <w:r w:rsidR="007B0664">
        <w:t xml:space="preserve"> </w:t>
      </w:r>
      <w:r w:rsidR="005B339C">
        <w:t>1.5</w:t>
      </w:r>
      <w:r w:rsidR="007B0664">
        <w:t xml:space="preserve"> line spacing)</w:t>
      </w:r>
      <w:r w:rsidR="003C0223">
        <w:t>,</w:t>
      </w:r>
      <w:r w:rsidR="007B0664">
        <w:t xml:space="preserve"> </w:t>
      </w:r>
    </w:p>
    <w:p w14:paraId="7FDADE4B" w14:textId="36F2633C" w:rsidR="001D2A2F" w:rsidRDefault="001D2A2F" w:rsidP="001F1F54">
      <w:pPr>
        <w:pStyle w:val="ListParagraph"/>
        <w:numPr>
          <w:ilvl w:val="0"/>
          <w:numId w:val="12"/>
        </w:numPr>
        <w:spacing w:before="0"/>
      </w:pPr>
      <w:r>
        <w:t>consistent font,</w:t>
      </w:r>
    </w:p>
    <w:p w14:paraId="4A9BAED2" w14:textId="119126CC" w:rsidR="004F1118" w:rsidRDefault="008D0697" w:rsidP="001F1F54">
      <w:pPr>
        <w:pStyle w:val="ListParagraph"/>
        <w:numPr>
          <w:ilvl w:val="0"/>
          <w:numId w:val="12"/>
        </w:numPr>
        <w:spacing w:before="0"/>
      </w:pPr>
      <w:r w:rsidRPr="00DF0212">
        <w:t>font that is easily readable</w:t>
      </w:r>
      <w:r w:rsidR="00E06015">
        <w:t xml:space="preserve"> (</w:t>
      </w:r>
      <w:r w:rsidR="000E7125">
        <w:t>eg</w:t>
      </w:r>
      <w:r w:rsidR="00A53ABF">
        <w:t>:</w:t>
      </w:r>
      <w:r w:rsidR="000E7125">
        <w:t xml:space="preserve"> </w:t>
      </w:r>
      <w:r w:rsidR="005B339C">
        <w:t>Arial)</w:t>
      </w:r>
      <w:r w:rsidR="004F1118">
        <w:t>,</w:t>
      </w:r>
    </w:p>
    <w:p w14:paraId="30694B8A" w14:textId="27749DF7" w:rsidR="001D2A2F" w:rsidRDefault="00D11B11" w:rsidP="001F1F54">
      <w:pPr>
        <w:pStyle w:val="ListParagraph"/>
        <w:numPr>
          <w:ilvl w:val="0"/>
          <w:numId w:val="12"/>
        </w:numPr>
        <w:spacing w:before="0"/>
      </w:pPr>
      <w:r>
        <w:t>font size</w:t>
      </w:r>
      <w:r w:rsidR="00634549">
        <w:t xml:space="preserve">d </w:t>
      </w:r>
      <w:r w:rsidR="00A53ABF">
        <w:t>for the person</w:t>
      </w:r>
      <w:r w:rsidR="00BC32F6">
        <w:t xml:space="preserve"> (eg</w:t>
      </w:r>
      <w:r w:rsidR="00A53ABF">
        <w:t>:</w:t>
      </w:r>
      <w:r w:rsidR="00BC32F6">
        <w:t xml:space="preserve"> </w:t>
      </w:r>
      <w:r w:rsidR="00DD6D48">
        <w:t>opt for 14pt and avoid anything below 12pt)</w:t>
      </w:r>
    </w:p>
    <w:p w14:paraId="40AE7242" w14:textId="52189F11" w:rsidR="00B675B1" w:rsidRDefault="00B675B1" w:rsidP="005B774D">
      <w:pPr>
        <w:pStyle w:val="ListParagraph"/>
        <w:numPr>
          <w:ilvl w:val="0"/>
          <w:numId w:val="12"/>
        </w:numPr>
        <w:spacing w:before="0"/>
      </w:pPr>
      <w:r>
        <w:lastRenderedPageBreak/>
        <w:t xml:space="preserve">typical upper- and lower-case writing (eg: </w:t>
      </w:r>
      <w:r w:rsidR="00D321CE">
        <w:t xml:space="preserve">avoid using </w:t>
      </w:r>
      <w:r>
        <w:t xml:space="preserve">only </w:t>
      </w:r>
      <w:proofErr w:type="gramStart"/>
      <w:r>
        <w:t>upper case</w:t>
      </w:r>
      <w:proofErr w:type="gramEnd"/>
      <w:r w:rsidR="00D321CE">
        <w:t xml:space="preserve"> letters</w:t>
      </w:r>
      <w:r>
        <w:t xml:space="preserve"> to emphasise a point or underlin</w:t>
      </w:r>
      <w:r w:rsidR="00D321CE">
        <w:t>ing</w:t>
      </w:r>
      <w:r>
        <w:t xml:space="preserve"> text </w:t>
      </w:r>
      <w:r w:rsidR="00684573">
        <w:t>for</w:t>
      </w:r>
      <w:r>
        <w:t xml:space="preserve"> digital text, as this usually means text is hyperlinked), </w:t>
      </w:r>
    </w:p>
    <w:p w14:paraId="726D9C4E" w14:textId="16F11C26" w:rsidR="00B675B1" w:rsidRDefault="00B675B1" w:rsidP="005B774D">
      <w:pPr>
        <w:pStyle w:val="ListParagraph"/>
        <w:numPr>
          <w:ilvl w:val="0"/>
          <w:numId w:val="12"/>
        </w:numPr>
        <w:spacing w:before="0"/>
      </w:pPr>
      <w:r>
        <w:t>bold or colour wisely to get your reader’s attention,</w:t>
      </w:r>
    </w:p>
    <w:p w14:paraId="3631BAC3" w14:textId="77777777" w:rsidR="002A5247" w:rsidRDefault="00B675B1" w:rsidP="002A5247">
      <w:pPr>
        <w:pStyle w:val="ListParagraph"/>
        <w:numPr>
          <w:ilvl w:val="0"/>
          <w:numId w:val="12"/>
        </w:numPr>
        <w:spacing w:before="0"/>
      </w:pPr>
      <w:r>
        <w:t xml:space="preserve">headings that allow scanning and help the reader quickly see what information is on the page or screen, and </w:t>
      </w:r>
    </w:p>
    <w:p w14:paraId="2BD61066" w14:textId="512B5364" w:rsidR="00B675B1" w:rsidRDefault="00B675B1" w:rsidP="00140507">
      <w:pPr>
        <w:pStyle w:val="ListParagraph"/>
        <w:numPr>
          <w:ilvl w:val="0"/>
          <w:numId w:val="12"/>
        </w:numPr>
        <w:spacing w:before="0"/>
      </w:pPr>
      <w:r>
        <w:t xml:space="preserve">bullet points </w:t>
      </w:r>
      <w:proofErr w:type="gramStart"/>
      <w:r>
        <w:t>lists</w:t>
      </w:r>
      <w:proofErr w:type="gramEnd"/>
      <w:r>
        <w:t>.</w:t>
      </w:r>
    </w:p>
    <w:p w14:paraId="3B7E3DF0" w14:textId="77777777" w:rsidR="00391265" w:rsidRDefault="00391265" w:rsidP="00391265">
      <w:pPr>
        <w:pStyle w:val="ListParagraph"/>
        <w:spacing w:before="0"/>
        <w:ind w:left="2160"/>
      </w:pPr>
    </w:p>
    <w:p w14:paraId="2F96D4F9" w14:textId="77777777" w:rsidR="007D1EBC" w:rsidRDefault="00D65489" w:rsidP="007D1EBC">
      <w:pPr>
        <w:pStyle w:val="ListParagraph"/>
        <w:numPr>
          <w:ilvl w:val="0"/>
          <w:numId w:val="17"/>
        </w:numPr>
        <w:contextualSpacing w:val="0"/>
      </w:pPr>
      <w:r>
        <w:rPr>
          <w:b/>
          <w:bCs/>
        </w:rPr>
        <w:t>Use headings to keep your structure</w:t>
      </w:r>
      <w:r w:rsidR="00975B24" w:rsidRPr="00472506">
        <w:rPr>
          <w:b/>
          <w:bCs/>
        </w:rPr>
        <w:t xml:space="preserve"> </w:t>
      </w:r>
      <w:r>
        <w:rPr>
          <w:b/>
          <w:bCs/>
        </w:rPr>
        <w:t xml:space="preserve">logical. </w:t>
      </w:r>
      <w:r w:rsidR="00975B24" w:rsidRPr="00DF0212">
        <w:t xml:space="preserve">Structure the information </w:t>
      </w:r>
      <w:r w:rsidR="00975B24">
        <w:t xml:space="preserve">using headings </w:t>
      </w:r>
      <w:r w:rsidR="00975B24" w:rsidRPr="00DF0212">
        <w:t>to</w:t>
      </w:r>
      <w:r w:rsidR="00975B24">
        <w:t xml:space="preserve"> provide a clear structure, prevent unnecessary repetition and</w:t>
      </w:r>
      <w:r w:rsidR="00975B24" w:rsidRPr="00DF0212">
        <w:t xml:space="preserve"> guide the reader through your </w:t>
      </w:r>
      <w:r>
        <w:t>plan</w:t>
      </w:r>
      <w:r w:rsidR="00975B24" w:rsidRPr="00DF0212">
        <w:t xml:space="preserve">. </w:t>
      </w:r>
    </w:p>
    <w:p w14:paraId="657877E1" w14:textId="2940A215" w:rsidR="0096549C" w:rsidRDefault="00FF689B" w:rsidP="007D1EBC">
      <w:pPr>
        <w:pStyle w:val="ListParagraph"/>
        <w:numPr>
          <w:ilvl w:val="0"/>
          <w:numId w:val="17"/>
        </w:numPr>
        <w:contextualSpacing w:val="0"/>
      </w:pPr>
      <w:r w:rsidRPr="007D1EBC">
        <w:rPr>
          <w:b/>
          <w:bCs/>
        </w:rPr>
        <w:t>Read your plan</w:t>
      </w:r>
      <w:r w:rsidR="00331A52" w:rsidRPr="007D1EBC">
        <w:rPr>
          <w:b/>
          <w:bCs/>
        </w:rPr>
        <w:t>.</w:t>
      </w:r>
      <w:r w:rsidRPr="007D1EBC">
        <w:rPr>
          <w:b/>
          <w:bCs/>
        </w:rPr>
        <w:t xml:space="preserve"> </w:t>
      </w:r>
      <w:r w:rsidR="00331A52" w:rsidRPr="007D1EBC">
        <w:rPr>
          <w:b/>
          <w:bCs/>
        </w:rPr>
        <w:br/>
      </w:r>
      <w:r w:rsidR="00331A52" w:rsidRPr="00331A52">
        <w:t xml:space="preserve">Try reading </w:t>
      </w:r>
      <w:r w:rsidR="00543E99">
        <w:t xml:space="preserve">the plan </w:t>
      </w:r>
      <w:r w:rsidR="00EA56B3" w:rsidRPr="00331A52">
        <w:t>aloud</w:t>
      </w:r>
      <w:r w:rsidR="00543E99">
        <w:t xml:space="preserve">. </w:t>
      </w:r>
      <w:r>
        <w:t xml:space="preserve">If it </w:t>
      </w:r>
      <w:r w:rsidR="007D6BE0">
        <w:t xml:space="preserve">sounds </w:t>
      </w:r>
      <w:r>
        <w:t xml:space="preserve">difficult </w:t>
      </w:r>
      <w:r w:rsidR="00881555">
        <w:t>or</w:t>
      </w:r>
      <w:r>
        <w:t xml:space="preserve"> unnatural, it’s likely the language </w:t>
      </w:r>
      <w:r w:rsidR="000C7621">
        <w:t>includes jargon</w:t>
      </w:r>
      <w:r w:rsidR="00FC5686">
        <w:t>,</w:t>
      </w:r>
      <w:r w:rsidR="000C7621">
        <w:t xml:space="preserve"> difficult </w:t>
      </w:r>
      <w:r w:rsidR="00FC5686">
        <w:t>words and</w:t>
      </w:r>
      <w:r w:rsidR="00543E99">
        <w:t>/or</w:t>
      </w:r>
      <w:r w:rsidR="00FC5686">
        <w:t xml:space="preserve"> </w:t>
      </w:r>
      <w:r w:rsidR="00D10CC6">
        <w:t>sentences that are too long</w:t>
      </w:r>
      <w:r w:rsidR="00FC5686">
        <w:t>. This</w:t>
      </w:r>
      <w:r w:rsidR="00D10CC6">
        <w:t xml:space="preserve"> </w:t>
      </w:r>
      <w:r w:rsidR="00510280">
        <w:t xml:space="preserve">that can </w:t>
      </w:r>
      <w:r w:rsidR="00741F73">
        <w:t xml:space="preserve">usually </w:t>
      </w:r>
      <w:r w:rsidR="00510280">
        <w:t xml:space="preserve">be revised into plainer </w:t>
      </w:r>
      <w:r w:rsidR="00697AAB">
        <w:t>l</w:t>
      </w:r>
      <w:r w:rsidR="000E28ED">
        <w:t>anguage</w:t>
      </w:r>
      <w:r w:rsidR="00510280">
        <w:t>.</w:t>
      </w:r>
      <w:r w:rsidR="00EE61CF">
        <w:t xml:space="preserve"> Re-read it and see if you notice the improved flow.</w:t>
      </w:r>
      <w:r w:rsidR="00CF56A3">
        <w:br/>
      </w:r>
      <w:r w:rsidR="00F74631">
        <w:t xml:space="preserve">You should also try reading </w:t>
      </w:r>
      <w:r w:rsidR="000233B5">
        <w:t xml:space="preserve">your plan </w:t>
      </w:r>
      <w:r w:rsidR="00D94A62">
        <w:t xml:space="preserve">with </w:t>
      </w:r>
      <w:r w:rsidR="008D0697">
        <w:t xml:space="preserve">someone from </w:t>
      </w:r>
      <w:r w:rsidR="000233B5">
        <w:t xml:space="preserve">your </w:t>
      </w:r>
      <w:r w:rsidR="008D0697">
        <w:t xml:space="preserve">intended </w:t>
      </w:r>
      <w:r w:rsidR="000233B5">
        <w:t xml:space="preserve">audience </w:t>
      </w:r>
      <w:r w:rsidR="008D0697">
        <w:t xml:space="preserve">(the group of people you expect to read the report) </w:t>
      </w:r>
      <w:r w:rsidR="000233B5">
        <w:t xml:space="preserve">to see if it is </w:t>
      </w:r>
      <w:r w:rsidR="00D23F92">
        <w:t>easily understood</w:t>
      </w:r>
      <w:r w:rsidR="00FC2499">
        <w:t>.</w:t>
      </w:r>
      <w:r w:rsidR="00E44FAE">
        <w:t xml:space="preserve"> </w:t>
      </w:r>
      <w:r w:rsidR="00FC2499">
        <w:t>W</w:t>
      </w:r>
      <w:r w:rsidR="00697AAB">
        <w:t>ork together</w:t>
      </w:r>
      <w:r w:rsidR="00E44FAE">
        <w:t xml:space="preserve"> </w:t>
      </w:r>
      <w:r w:rsidR="43ABF6F0">
        <w:t xml:space="preserve">collaboratively </w:t>
      </w:r>
      <w:r w:rsidR="00AD52E9">
        <w:t xml:space="preserve">to </w:t>
      </w:r>
      <w:r w:rsidR="00E44FAE">
        <w:t>edit the plan</w:t>
      </w:r>
      <w:r w:rsidR="000233B5">
        <w:t>.</w:t>
      </w:r>
    </w:p>
    <w:p w14:paraId="1766FE8A" w14:textId="77777777" w:rsidR="0096549C" w:rsidRDefault="0096549C">
      <w:pPr>
        <w:spacing w:before="0" w:after="0" w:line="240" w:lineRule="auto"/>
      </w:pPr>
      <w:r>
        <w:br w:type="page"/>
      </w:r>
    </w:p>
    <w:p w14:paraId="3AB5F55F" w14:textId="360A6EC7" w:rsidR="00790017" w:rsidRDefault="00790017" w:rsidP="00C31DD4">
      <w:pPr>
        <w:pStyle w:val="Heading3"/>
      </w:pPr>
      <w:r>
        <w:lastRenderedPageBreak/>
        <w:t>Test</w:t>
      </w:r>
      <w:r w:rsidR="007D1EBC">
        <w:t>ing</w:t>
      </w:r>
      <w:r>
        <w:t xml:space="preserve"> your </w:t>
      </w:r>
      <w:r w:rsidR="00BA7274">
        <w:t>plain language</w:t>
      </w:r>
      <w:r>
        <w:t xml:space="preserve"> </w:t>
      </w:r>
      <w:r w:rsidR="003F16B4">
        <w:t>p</w:t>
      </w:r>
      <w:r>
        <w:t>lan</w:t>
      </w:r>
    </w:p>
    <w:p w14:paraId="71931F97" w14:textId="373D7DC9" w:rsidR="00790017" w:rsidRDefault="006859B3" w:rsidP="00790017">
      <w:r>
        <w:t xml:space="preserve">When asking others to read your plan or when using the plan, you </w:t>
      </w:r>
      <w:r w:rsidR="00790017">
        <w:t>can ask</w:t>
      </w:r>
      <w:r w:rsidR="0059026B">
        <w:t>:</w:t>
      </w:r>
    </w:p>
    <w:p w14:paraId="342FDB24" w14:textId="7BA0E5A9" w:rsidR="00790017" w:rsidRDefault="007609F8" w:rsidP="00523128">
      <w:pPr>
        <w:pStyle w:val="ListParagraph"/>
        <w:numPr>
          <w:ilvl w:val="0"/>
          <w:numId w:val="14"/>
        </w:numPr>
      </w:pPr>
      <w:r>
        <w:t>w</w:t>
      </w:r>
      <w:r w:rsidR="00790017">
        <w:t>ho had time to read your plan</w:t>
      </w:r>
      <w:r w:rsidR="0059026B">
        <w:t>?</w:t>
      </w:r>
    </w:p>
    <w:p w14:paraId="2AF6D483" w14:textId="5E36CE5C" w:rsidR="00790017" w:rsidRDefault="007609F8" w:rsidP="00523128">
      <w:pPr>
        <w:pStyle w:val="ListParagraph"/>
        <w:numPr>
          <w:ilvl w:val="0"/>
          <w:numId w:val="14"/>
        </w:numPr>
      </w:pPr>
      <w:r>
        <w:t>w</w:t>
      </w:r>
      <w:r w:rsidR="00790017">
        <w:t>ere there parts of the plan they found most useful</w:t>
      </w:r>
      <w:r w:rsidR="00D82D1D">
        <w:t>?</w:t>
      </w:r>
      <w:r w:rsidR="00790017">
        <w:t xml:space="preserve"> Ask them to explain</w:t>
      </w:r>
      <w:r w:rsidR="00D82D1D">
        <w:t>.</w:t>
      </w:r>
    </w:p>
    <w:p w14:paraId="5A4376A9" w14:textId="17A87B4C" w:rsidR="00790017" w:rsidRDefault="007609F8" w:rsidP="00523128">
      <w:pPr>
        <w:pStyle w:val="ListParagraph"/>
        <w:numPr>
          <w:ilvl w:val="0"/>
          <w:numId w:val="14"/>
        </w:numPr>
      </w:pPr>
      <w:r>
        <w:t>w</w:t>
      </w:r>
      <w:r w:rsidR="00790017">
        <w:t>ere there parts of the plan they would like you to explain further</w:t>
      </w:r>
      <w:r w:rsidR="00D82D1D">
        <w:t>?</w:t>
      </w:r>
      <w:r w:rsidR="00790017">
        <w:t xml:space="preserve"> Remember to create a safe space for readers where they feel they can ask questions</w:t>
      </w:r>
      <w:r w:rsidR="00637C7D">
        <w:t xml:space="preserve"> and make open and honest comments</w:t>
      </w:r>
      <w:r w:rsidR="00790017">
        <w:t xml:space="preserve">. </w:t>
      </w:r>
    </w:p>
    <w:p w14:paraId="7FA41039" w14:textId="6F9FF558" w:rsidR="007609F8" w:rsidRDefault="00790017" w:rsidP="007609F8">
      <w:r>
        <w:t>A checklist or feedback form could be another way to get feedback. You could include simple questions</w:t>
      </w:r>
      <w:r w:rsidR="007609F8">
        <w:t>,</w:t>
      </w:r>
      <w:r>
        <w:t xml:space="preserve"> such as</w:t>
      </w:r>
      <w:r w:rsidR="007609F8">
        <w:t>:</w:t>
      </w:r>
      <w:r>
        <w:t xml:space="preserve"> </w:t>
      </w:r>
    </w:p>
    <w:p w14:paraId="3CA26D78" w14:textId="77777777" w:rsidR="007609F8" w:rsidRDefault="00790017" w:rsidP="00523128">
      <w:pPr>
        <w:pStyle w:val="ListParagraph"/>
        <w:numPr>
          <w:ilvl w:val="0"/>
          <w:numId w:val="14"/>
        </w:numPr>
      </w:pPr>
      <w:r>
        <w:t xml:space="preserve">was the plan too long? </w:t>
      </w:r>
    </w:p>
    <w:p w14:paraId="1312968C" w14:textId="64A9AE33" w:rsidR="007609F8" w:rsidRDefault="007609F8" w:rsidP="00523128">
      <w:pPr>
        <w:pStyle w:val="ListParagraph"/>
        <w:numPr>
          <w:ilvl w:val="0"/>
          <w:numId w:val="14"/>
        </w:numPr>
      </w:pPr>
      <w:r>
        <w:t>d</w:t>
      </w:r>
      <w:r w:rsidR="00790017">
        <w:t xml:space="preserve">id </w:t>
      </w:r>
      <w:r>
        <w:t>you</w:t>
      </w:r>
      <w:r w:rsidR="00790017">
        <w:t xml:space="preserve"> have enough time to read the plan? </w:t>
      </w:r>
    </w:p>
    <w:p w14:paraId="692C1FC3" w14:textId="13826547" w:rsidR="00790017" w:rsidRDefault="007609F8" w:rsidP="00523128">
      <w:pPr>
        <w:pStyle w:val="ListParagraph"/>
        <w:numPr>
          <w:ilvl w:val="0"/>
          <w:numId w:val="14"/>
        </w:numPr>
      </w:pPr>
      <w:r>
        <w:t>a</w:t>
      </w:r>
      <w:r w:rsidR="00790017">
        <w:t>re you clear on what you need to do?</w:t>
      </w:r>
    </w:p>
    <w:p w14:paraId="550E385F" w14:textId="18FA9064" w:rsidR="00523128" w:rsidRDefault="00523128" w:rsidP="00523128">
      <w:pPr>
        <w:pStyle w:val="ListParagraph"/>
        <w:numPr>
          <w:ilvl w:val="0"/>
          <w:numId w:val="14"/>
        </w:numPr>
      </w:pPr>
      <w:r>
        <w:t>w</w:t>
      </w:r>
      <w:r w:rsidR="00790017">
        <w:t xml:space="preserve">ere there any words </w:t>
      </w:r>
      <w:r w:rsidR="00221F69">
        <w:t xml:space="preserve">that needed to be </w:t>
      </w:r>
      <w:r w:rsidR="007D108C">
        <w:t>defined or better explained</w:t>
      </w:r>
      <w:r>
        <w:t>?</w:t>
      </w:r>
    </w:p>
    <w:p w14:paraId="5CCB6B08" w14:textId="393583CE" w:rsidR="00790017" w:rsidRDefault="00790017" w:rsidP="00523128">
      <w:r>
        <w:t xml:space="preserve">It can be difficult for people to speak up when they don’t understand. You could suggest some alternatives and ask your reader to choose. </w:t>
      </w:r>
    </w:p>
    <w:p w14:paraId="01ED594A" w14:textId="34E3878C" w:rsidR="0036374E" w:rsidRDefault="0036374E" w:rsidP="00523128">
      <w:r>
        <w:t xml:space="preserve">While you may not have time to do this for every plan throughout your career, your skills in using plain language will become stronger the more </w:t>
      </w:r>
      <w:r>
        <w:lastRenderedPageBreak/>
        <w:t>your practice</w:t>
      </w:r>
      <w:r w:rsidR="00E411D3">
        <w:t xml:space="preserve">. This will make your writing </w:t>
      </w:r>
      <w:proofErr w:type="gramStart"/>
      <w:r w:rsidR="00E411D3">
        <w:t>faster</w:t>
      </w:r>
      <w:proofErr w:type="gramEnd"/>
      <w:r w:rsidR="008611AE">
        <w:t xml:space="preserve"> and </w:t>
      </w:r>
      <w:r w:rsidR="00DF00FD">
        <w:t xml:space="preserve">the feedback will </w:t>
      </w:r>
      <w:r w:rsidR="008611AE">
        <w:t xml:space="preserve">help you see patterns in your writing that can be easily </w:t>
      </w:r>
      <w:r w:rsidR="00312614">
        <w:t>changed</w:t>
      </w:r>
      <w:r w:rsidR="008611AE">
        <w:t xml:space="preserve"> to</w:t>
      </w:r>
      <w:r w:rsidR="00312614">
        <w:t xml:space="preserve"> plain language</w:t>
      </w:r>
      <w:r w:rsidR="00DF00FD">
        <w:t>, which will become a good habit</w:t>
      </w:r>
      <w:r w:rsidR="00C12D79">
        <w:t xml:space="preserve"> – both when talking about (and writing about) behaviour support</w:t>
      </w:r>
      <w:r w:rsidR="00DF00FD">
        <w:t>.</w:t>
      </w:r>
      <w:r w:rsidR="00312614">
        <w:t xml:space="preserve">  </w:t>
      </w:r>
      <w:r w:rsidR="008611AE">
        <w:t xml:space="preserve"> </w:t>
      </w:r>
    </w:p>
    <w:p w14:paraId="66F22B54" w14:textId="60F15F7E" w:rsidR="00790017" w:rsidRDefault="00790017" w:rsidP="00C31DD4">
      <w:pPr>
        <w:pStyle w:val="Heading3"/>
      </w:pPr>
      <w:r>
        <w:t>Measur</w:t>
      </w:r>
      <w:r w:rsidR="003D73E2">
        <w:t>ing</w:t>
      </w:r>
      <w:r>
        <w:t xml:space="preserve"> the effectiveness of your plan</w:t>
      </w:r>
    </w:p>
    <w:p w14:paraId="6F9E1EEB" w14:textId="3E03FEDE" w:rsidR="00790017" w:rsidRDefault="00790017" w:rsidP="00790017">
      <w:r>
        <w:t>Have the strategies or tasks in your plan been put into action?</w:t>
      </w:r>
      <w:r w:rsidR="00070A3A">
        <w:t xml:space="preserve"> If not, your plan might need clarifying.</w:t>
      </w:r>
    </w:p>
    <w:p w14:paraId="45C8EF0B" w14:textId="77777777" w:rsidR="00FF5AEB" w:rsidRDefault="00790017" w:rsidP="00790017">
      <w:r>
        <w:t>You have written an accessible plan if your reader can</w:t>
      </w:r>
      <w:r w:rsidR="00FF5AEB">
        <w:t>:</w:t>
      </w:r>
    </w:p>
    <w:p w14:paraId="437217FC" w14:textId="77777777" w:rsidR="00FF5AEB" w:rsidRPr="00FF5AEB" w:rsidRDefault="00790017" w:rsidP="00523128">
      <w:pPr>
        <w:pStyle w:val="ListParagraph"/>
        <w:numPr>
          <w:ilvl w:val="0"/>
          <w:numId w:val="14"/>
        </w:numPr>
      </w:pPr>
      <w:r w:rsidRPr="00FF5AEB">
        <w:t>find the information they need</w:t>
      </w:r>
      <w:r w:rsidR="00FF5AEB" w:rsidRPr="00FF5AEB">
        <w:t xml:space="preserve"> easily</w:t>
      </w:r>
      <w:r w:rsidRPr="00FF5AEB">
        <w:t xml:space="preserve">, </w:t>
      </w:r>
    </w:p>
    <w:p w14:paraId="1FF5BE7F" w14:textId="77777777" w:rsidR="00FF5AEB" w:rsidRPr="00FF5AEB" w:rsidRDefault="00790017" w:rsidP="00523128">
      <w:pPr>
        <w:pStyle w:val="ListParagraph"/>
        <w:numPr>
          <w:ilvl w:val="0"/>
          <w:numId w:val="14"/>
        </w:numPr>
      </w:pPr>
      <w:r w:rsidRPr="00FF5AEB">
        <w:t>understand what they read</w:t>
      </w:r>
      <w:r w:rsidR="00FF5AEB" w:rsidRPr="00FF5AEB">
        <w:t>,</w:t>
      </w:r>
      <w:r w:rsidRPr="00FF5AEB">
        <w:t xml:space="preserve"> and </w:t>
      </w:r>
    </w:p>
    <w:p w14:paraId="4746D726" w14:textId="21876CCD" w:rsidR="000E38B5" w:rsidRPr="009C4072" w:rsidRDefault="00790017" w:rsidP="009F0EDB">
      <w:pPr>
        <w:pStyle w:val="ListParagraph"/>
        <w:numPr>
          <w:ilvl w:val="0"/>
          <w:numId w:val="14"/>
        </w:numPr>
      </w:pPr>
      <w:r w:rsidRPr="00FF5AEB">
        <w:t>can act on the information.</w:t>
      </w:r>
      <w:r w:rsidR="0073656B" w:rsidRPr="009C4072">
        <w:rPr>
          <w:highlight w:val="yellow"/>
        </w:rPr>
        <w:br w:type="page"/>
      </w:r>
    </w:p>
    <w:p w14:paraId="4D51BD57" w14:textId="46878986" w:rsidR="00D84A0F" w:rsidRPr="00F910BF" w:rsidRDefault="00863670" w:rsidP="0032213E">
      <w:pPr>
        <w:rPr>
          <w:szCs w:val="36"/>
          <w:highlight w:val="yellow"/>
        </w:rPr>
      </w:pPr>
      <w:r w:rsidRPr="00F910BF">
        <w:rPr>
          <w:noProof/>
          <w:highlight w:val="yellow"/>
        </w:rPr>
        <w:lastRenderedPageBreak/>
        <w:drawing>
          <wp:anchor distT="0" distB="0" distL="114300" distR="114300" simplePos="0" relativeHeight="251658242" behindDoc="0" locked="0" layoutInCell="1" allowOverlap="1" wp14:anchorId="50C06AC4" wp14:editId="6C6255B8">
            <wp:simplePos x="0" y="0"/>
            <wp:positionH relativeFrom="margin">
              <wp:posOffset>1192639</wp:posOffset>
            </wp:positionH>
            <wp:positionV relativeFrom="margin">
              <wp:posOffset>0</wp:posOffset>
            </wp:positionV>
            <wp:extent cx="2994025" cy="2103120"/>
            <wp:effectExtent l="0" t="0" r="3175" b="5080"/>
            <wp:wrapSquare wrapText="bothSides"/>
            <wp:docPr id="748598575" name="Graphic 1" descr="The right direction logo - Working together on positive behaviour support (PB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598575" name="Graphic 1" descr="The right direction logo - Working together on positive behaviour support (PBS).&#10;"/>
                    <pic:cNvPicPr/>
                  </pic:nvPicPr>
                  <pic:blipFill>
                    <a:blip r:embed="rId14">
                      <a:extLst>
                        <a:ext uri="{96DAC541-7B7A-43D3-8B79-37D633B846F1}">
                          <asvg:svgBlip xmlns:asvg="http://schemas.microsoft.com/office/drawing/2016/SVG/main" r:embed="rId15"/>
                        </a:ext>
                      </a:extLst>
                    </a:blip>
                    <a:stretch>
                      <a:fillRect/>
                    </a:stretch>
                  </pic:blipFill>
                  <pic:spPr>
                    <a:xfrm>
                      <a:off x="0" y="0"/>
                      <a:ext cx="2994025" cy="2103120"/>
                    </a:xfrm>
                    <a:prstGeom prst="rect">
                      <a:avLst/>
                    </a:prstGeom>
                  </pic:spPr>
                </pic:pic>
              </a:graphicData>
            </a:graphic>
            <wp14:sizeRelH relativeFrom="margin">
              <wp14:pctWidth>0</wp14:pctWidth>
            </wp14:sizeRelH>
            <wp14:sizeRelV relativeFrom="margin">
              <wp14:pctHeight>0</wp14:pctHeight>
            </wp14:sizeRelV>
          </wp:anchor>
        </w:drawing>
      </w:r>
      <w:r w:rsidR="00681417" w:rsidRPr="00F910BF">
        <w:rPr>
          <w:noProof/>
          <w:highlight w:val="yellow"/>
        </w:rPr>
        <w:drawing>
          <wp:anchor distT="0" distB="0" distL="114300" distR="114300" simplePos="0" relativeHeight="251658241" behindDoc="0" locked="0" layoutInCell="1" allowOverlap="1" wp14:anchorId="7BEB6FB3" wp14:editId="01DEA93B">
            <wp:simplePos x="0" y="0"/>
            <wp:positionH relativeFrom="margin">
              <wp:posOffset>691903</wp:posOffset>
            </wp:positionH>
            <wp:positionV relativeFrom="paragraph">
              <wp:posOffset>-6327444</wp:posOffset>
            </wp:positionV>
            <wp:extent cx="10441918" cy="17505238"/>
            <wp:effectExtent l="0" t="0" r="1884045" b="763905"/>
            <wp:wrapNone/>
            <wp:docPr id="217519334"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19334" name="Graphic 7">
                      <a:extLst>
                        <a:ext uri="{C183D7F6-B498-43B3-948B-1728B52AA6E4}">
                          <adec:decorative xmlns:adec="http://schemas.microsoft.com/office/drawing/2017/decorative" val="1"/>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rot="969124" flipH="1" flipV="1">
                      <a:off x="0" y="0"/>
                      <a:ext cx="10441918" cy="17505238"/>
                    </a:xfrm>
                    <a:prstGeom prst="rect">
                      <a:avLst/>
                    </a:prstGeom>
                  </pic:spPr>
                </pic:pic>
              </a:graphicData>
            </a:graphic>
          </wp:anchor>
        </w:drawing>
      </w:r>
    </w:p>
    <w:p w14:paraId="36A4EF87" w14:textId="11838FEC" w:rsidR="00AD6D70" w:rsidRPr="00F910BF" w:rsidRDefault="00AD6D70" w:rsidP="0032213E">
      <w:pPr>
        <w:rPr>
          <w:highlight w:val="yellow"/>
        </w:rPr>
      </w:pPr>
    </w:p>
    <w:p w14:paraId="4C3381A0" w14:textId="7A34D460" w:rsidR="0032213E" w:rsidRPr="00F910BF" w:rsidRDefault="0032213E" w:rsidP="0032213E">
      <w:pPr>
        <w:rPr>
          <w:highlight w:val="yellow"/>
        </w:rPr>
      </w:pPr>
    </w:p>
    <w:p w14:paraId="0B6624D1" w14:textId="0F92FCC3" w:rsidR="0032213E" w:rsidRPr="00F910BF" w:rsidRDefault="006A76AF" w:rsidP="0032213E">
      <w:pPr>
        <w:rPr>
          <w:highlight w:val="yellow"/>
        </w:rPr>
      </w:pPr>
      <w:r w:rsidRPr="00F910BF">
        <w:rPr>
          <w:noProof/>
          <w:highlight w:val="yellow"/>
        </w:rPr>
        <mc:AlternateContent>
          <mc:Choice Requires="wps">
            <w:drawing>
              <wp:anchor distT="0" distB="0" distL="114300" distR="114300" simplePos="0" relativeHeight="251658247" behindDoc="0" locked="0" layoutInCell="1" allowOverlap="1" wp14:anchorId="16864B15" wp14:editId="7484D075">
                <wp:simplePos x="0" y="0"/>
                <wp:positionH relativeFrom="margin">
                  <wp:posOffset>1206500</wp:posOffset>
                </wp:positionH>
                <wp:positionV relativeFrom="paragraph">
                  <wp:posOffset>401651</wp:posOffset>
                </wp:positionV>
                <wp:extent cx="3315335" cy="914400"/>
                <wp:effectExtent l="0" t="0" r="0" b="0"/>
                <wp:wrapNone/>
                <wp:docPr id="1512662600" name="Text Box 20"/>
                <wp:cNvGraphicFramePr/>
                <a:graphic xmlns:a="http://schemas.openxmlformats.org/drawingml/2006/main">
                  <a:graphicData uri="http://schemas.microsoft.com/office/word/2010/wordprocessingShape">
                    <wps:wsp>
                      <wps:cNvSpPr txBox="1"/>
                      <wps:spPr>
                        <a:xfrm>
                          <a:off x="0" y="0"/>
                          <a:ext cx="3315335" cy="914400"/>
                        </a:xfrm>
                        <a:prstGeom prst="rect">
                          <a:avLst/>
                        </a:prstGeom>
                        <a:noFill/>
                        <a:ln w="6350">
                          <a:noFill/>
                        </a:ln>
                      </wps:spPr>
                      <wps:txbx>
                        <w:txbxContent>
                          <w:p w14:paraId="0AA5CB00" w14:textId="77777777" w:rsidR="006A76AF" w:rsidRPr="00547027" w:rsidRDefault="006A76AF" w:rsidP="006A76AF">
                            <w:pPr>
                              <w:pStyle w:val="website"/>
                              <w:rPr>
                                <w:b/>
                                <w:bCs/>
                                <w:color w:val="002D81"/>
                                <w:spacing w:val="20"/>
                                <w:sz w:val="32"/>
                                <w:szCs w:val="28"/>
                              </w:rPr>
                            </w:pPr>
                            <w:r w:rsidRPr="00547027">
                              <w:rPr>
                                <w:b/>
                                <w:bCs/>
                                <w:color w:val="002D81"/>
                                <w:spacing w:val="20"/>
                                <w:sz w:val="32"/>
                                <w:szCs w:val="28"/>
                              </w:rPr>
                              <w:t>therightdirectionpbs.com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w:pict>
              <v:shapetype w14:anchorId="16864B15" id="_x0000_t202" coordsize="21600,21600" o:spt="202" path="m,l,21600r21600,l21600,xe">
                <v:stroke joinstyle="miter"/>
                <v:path gradientshapeok="t" o:connecttype="rect"/>
              </v:shapetype>
              <v:shape id="Text Box 20" o:spid="_x0000_s1026" type="#_x0000_t202" style="position:absolute;margin-left:95pt;margin-top:31.65pt;width:261.05pt;height:1in;z-index:251658247;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" filled="f" stroked="f" strokeweight=".5pt">
                <v:textbox>
                  <w:txbxContent>
                    <w:p w14:paraId="0AA5CB00" w14:textId="77777777" w:rsidR="006A76AF" w:rsidRPr="00547027" w:rsidRDefault="006A76AF" w:rsidP="006A76AF">
                      <w:pPr>
                        <w:pStyle w:val="website"/>
                        <w:rPr>
                          <w:b/>
                          <w:bCs/>
                          <w:color w:val="002D81"/>
                          <w:spacing w:val="20"/>
                          <w:sz w:val="32"/>
                          <w:szCs w:val="28"/>
                        </w:rPr>
                      </w:pPr>
                      <w:r w:rsidRPr="00547027">
                        <w:rPr>
                          <w:b/>
                          <w:bCs/>
                          <w:color w:val="002D81"/>
                          <w:spacing w:val="20"/>
                          <w:sz w:val="32"/>
                          <w:szCs w:val="28"/>
                        </w:rPr>
                        <w:t>therightdirectionpbs.com</w:t>
                      </w:r>
                    </w:p>
                  </w:txbxContent>
                </v:textbox>
                <w10:wrap anchorx="margin"/>
              </v:shape>
            </w:pict>
          </mc:Fallback>
        </mc:AlternateContent>
      </w:r>
    </w:p>
    <w:p w14:paraId="3A2B5B43" w14:textId="0C7BDBEB" w:rsidR="0032213E" w:rsidRPr="00F910BF" w:rsidRDefault="0032213E" w:rsidP="0032213E">
      <w:pPr>
        <w:rPr>
          <w:highlight w:val="yellow"/>
        </w:rPr>
      </w:pPr>
    </w:p>
    <w:p w14:paraId="6D19AA80" w14:textId="374CB337" w:rsidR="0032213E" w:rsidRPr="00F910BF" w:rsidRDefault="0032213E" w:rsidP="0032213E">
      <w:pPr>
        <w:rPr>
          <w:highlight w:val="yellow"/>
        </w:rPr>
      </w:pPr>
    </w:p>
    <w:p w14:paraId="2A55A92E" w14:textId="080D7F9D" w:rsidR="0032213E" w:rsidRPr="00F910BF" w:rsidRDefault="0032213E" w:rsidP="0032213E">
      <w:pPr>
        <w:rPr>
          <w:highlight w:val="yellow"/>
        </w:rPr>
      </w:pPr>
    </w:p>
    <w:p w14:paraId="6E2770D2" w14:textId="38DBFF2C" w:rsidR="0032213E" w:rsidRPr="00F910BF" w:rsidRDefault="0032213E" w:rsidP="0032213E">
      <w:pPr>
        <w:rPr>
          <w:highlight w:val="yellow"/>
        </w:rPr>
      </w:pPr>
    </w:p>
    <w:p w14:paraId="7085EE06" w14:textId="78CF2C56" w:rsidR="00AD6D70" w:rsidRPr="00F910BF" w:rsidRDefault="00AD6D70" w:rsidP="0032213E">
      <w:pPr>
        <w:rPr>
          <w:noProof/>
          <w:highlight w:val="yellow"/>
        </w:rPr>
      </w:pPr>
    </w:p>
    <w:p w14:paraId="2989D5D2" w14:textId="6F5E94E0" w:rsidR="0032213E" w:rsidRPr="00F910BF" w:rsidRDefault="0032213E" w:rsidP="0032213E">
      <w:pPr>
        <w:rPr>
          <w:highlight w:val="yellow"/>
        </w:rPr>
      </w:pPr>
    </w:p>
    <w:p w14:paraId="5D09502B" w14:textId="1F77F36D" w:rsidR="003610EF" w:rsidRPr="00F910BF" w:rsidRDefault="003610EF" w:rsidP="0032213E">
      <w:pPr>
        <w:rPr>
          <w:highlight w:val="yellow"/>
        </w:rPr>
      </w:pPr>
    </w:p>
    <w:p w14:paraId="2968AFD9" w14:textId="633E69FB" w:rsidR="0032213E" w:rsidRPr="00F910BF" w:rsidRDefault="0032213E" w:rsidP="0032213E">
      <w:pPr>
        <w:rPr>
          <w:highlight w:val="yellow"/>
        </w:rPr>
      </w:pPr>
    </w:p>
    <w:p w14:paraId="10231164" w14:textId="58AAE0F3" w:rsidR="0032213E" w:rsidRPr="00F910BF" w:rsidRDefault="0032213E" w:rsidP="0032213E">
      <w:pPr>
        <w:rPr>
          <w:highlight w:val="yellow"/>
        </w:rPr>
      </w:pPr>
    </w:p>
    <w:p w14:paraId="4955625A" w14:textId="08D09F9A" w:rsidR="00AD6D70" w:rsidRPr="00AD6D70" w:rsidRDefault="00F24D37" w:rsidP="00AD6D70">
      <w:r w:rsidRPr="00F910BF">
        <w:rPr>
          <w:noProof/>
          <w:highlight w:val="yellow"/>
        </w:rPr>
        <w:drawing>
          <wp:anchor distT="0" distB="0" distL="114300" distR="114300" simplePos="0" relativeHeight="251658249" behindDoc="0" locked="0" layoutInCell="1" allowOverlap="1" wp14:anchorId="10FAD5B9" wp14:editId="2AEAB868">
            <wp:simplePos x="0" y="0"/>
            <wp:positionH relativeFrom="margin">
              <wp:posOffset>-174625</wp:posOffset>
            </wp:positionH>
            <wp:positionV relativeFrom="paragraph">
              <wp:posOffset>542925</wp:posOffset>
            </wp:positionV>
            <wp:extent cx="5735955" cy="937895"/>
            <wp:effectExtent l="0" t="0" r="0" b="0"/>
            <wp:wrapNone/>
            <wp:docPr id="1941085798" name="Picture 17" descr="Funded by the NDIS Quality and safeguards Commission Grant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085798" name="Picture 17" descr="Funded by the NDIS Quality and safeguards Commission Grants Progra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5955" cy="937895"/>
                    </a:xfrm>
                    <a:prstGeom prst="rect">
                      <a:avLst/>
                    </a:prstGeom>
                    <a:noFill/>
                    <a:ln>
                      <a:noFill/>
                    </a:ln>
                  </pic:spPr>
                </pic:pic>
              </a:graphicData>
            </a:graphic>
          </wp:anchor>
        </w:drawing>
      </w:r>
      <w:r w:rsidRPr="00F910BF">
        <w:rPr>
          <w:noProof/>
          <w:highlight w:val="yellow"/>
        </w:rPr>
        <mc:AlternateContent>
          <mc:Choice Requires="wps">
            <w:drawing>
              <wp:anchor distT="0" distB="0" distL="114300" distR="114300" simplePos="0" relativeHeight="251658248" behindDoc="0" locked="0" layoutInCell="1" allowOverlap="1" wp14:anchorId="4FB3C676" wp14:editId="58B3A475">
                <wp:simplePos x="0" y="0"/>
                <wp:positionH relativeFrom="page">
                  <wp:posOffset>149860</wp:posOffset>
                </wp:positionH>
                <wp:positionV relativeFrom="paragraph">
                  <wp:posOffset>1318564</wp:posOffset>
                </wp:positionV>
                <wp:extent cx="3315335" cy="914400"/>
                <wp:effectExtent l="0" t="0" r="0" b="0"/>
                <wp:wrapNone/>
                <wp:docPr id="428656463" name="Text Box 20"/>
                <wp:cNvGraphicFramePr/>
                <a:graphic xmlns:a="http://schemas.openxmlformats.org/drawingml/2006/main">
                  <a:graphicData uri="http://schemas.microsoft.com/office/word/2010/wordprocessingShape">
                    <wps:wsp>
                      <wps:cNvSpPr txBox="1"/>
                      <wps:spPr>
                        <a:xfrm>
                          <a:off x="0" y="0"/>
                          <a:ext cx="3315335" cy="914400"/>
                        </a:xfrm>
                        <a:prstGeom prst="rect">
                          <a:avLst/>
                        </a:prstGeom>
                        <a:noFill/>
                        <a:ln w="6350">
                          <a:noFill/>
                        </a:ln>
                      </wps:spPr>
                      <wps:txbx>
                        <w:txbxContent>
                          <w:p w14:paraId="2DD930F9" w14:textId="77777777" w:rsidR="00AE5993" w:rsidRPr="00B421FC" w:rsidRDefault="00AE5993" w:rsidP="00AE5993">
                            <w:pPr>
                              <w:rPr>
                                <w:rFonts w:ascii="Aptos Display" w:hAnsi="Aptos Display"/>
                                <w:color w:val="000000" w:themeColor="text1"/>
                                <w:sz w:val="22"/>
                                <w:szCs w:val="20"/>
                              </w:rPr>
                            </w:pPr>
                            <w:r w:rsidRPr="00B421FC">
                              <w:rPr>
                                <w:rFonts w:ascii="Aptos Display" w:hAnsi="Aptos Display"/>
                                <w:color w:val="000000" w:themeColor="text1"/>
                                <w:sz w:val="22"/>
                                <w:szCs w:val="20"/>
                              </w:rPr>
                              <w:t>Published in 2025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B3C676" id="_x0000_t202" coordsize="21600,21600" o:spt="202" path="m,l,21600r21600,l21600,xe">
                <v:stroke joinstyle="miter"/>
                <v:path gradientshapeok="t" o:connecttype="rect"/>
              </v:shapetype>
              <v:shape id="_x0000_s1027" type="#_x0000_t202" style="position:absolute;margin-left:11.8pt;margin-top:103.8pt;width:261.05pt;height:1in;z-index:25165824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" filled="f" stroked="f" strokeweight=".5pt">
                <v:textbox>
                  <w:txbxContent>
                    <w:p w14:paraId="2DD930F9" w14:textId="77777777" w:rsidR="00AE5993" w:rsidRPr="00B421FC" w:rsidRDefault="00AE5993" w:rsidP="00AE5993">
                      <w:pPr>
                        <w:rPr>
                          <w:rFonts w:ascii="Aptos Display" w:hAnsi="Aptos Display"/>
                          <w:color w:val="000000" w:themeColor="text1"/>
                          <w:sz w:val="22"/>
                          <w:szCs w:val="20"/>
                        </w:rPr>
                      </w:pPr>
                      <w:r w:rsidRPr="00B421FC">
                        <w:rPr>
                          <w:rFonts w:ascii="Aptos Display" w:hAnsi="Aptos Display"/>
                          <w:color w:val="000000" w:themeColor="text1"/>
                          <w:sz w:val="22"/>
                          <w:szCs w:val="20"/>
                        </w:rPr>
                        <w:t>Published in 2025</w:t>
                      </w:r>
                    </w:p>
                  </w:txbxContent>
                </v:textbox>
                <w10:wrap anchorx="page"/>
              </v:shape>
            </w:pict>
          </mc:Fallback>
        </mc:AlternateContent>
      </w:r>
      <w:r w:rsidR="00E4087D" w:rsidRPr="00F910BF">
        <w:rPr>
          <w:noProof/>
          <w:highlight w:val="yellow"/>
        </w:rPr>
        <mc:AlternateContent>
          <mc:Choice Requires="wps">
            <w:drawing>
              <wp:anchor distT="0" distB="0" distL="114300" distR="114300" simplePos="0" relativeHeight="251658240" behindDoc="1" locked="0" layoutInCell="1" allowOverlap="1" wp14:anchorId="485E901C" wp14:editId="4F3D687F">
                <wp:simplePos x="0" y="0"/>
                <wp:positionH relativeFrom="page">
                  <wp:posOffset>3810</wp:posOffset>
                </wp:positionH>
                <wp:positionV relativeFrom="page">
                  <wp:posOffset>-3810</wp:posOffset>
                </wp:positionV>
                <wp:extent cx="7564046" cy="10688955"/>
                <wp:effectExtent l="0" t="0" r="5715" b="4445"/>
                <wp:wrapNone/>
                <wp:docPr id="1775341852" name="Rectangle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4046" cy="10688955"/>
                        </a:xfrm>
                        <a:prstGeom prst="rect">
                          <a:avLst/>
                        </a:prstGeom>
                        <a:solidFill>
                          <a:schemeClr val="accent2"/>
                        </a:solidFill>
                        <a:ln>
                          <a:noFill/>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4B6B32D3" id="Rectangle 127" o:spid="_x0000_s1026" alt="&quot;&quot;" style="position:absolute;margin-left:.3pt;margin-top:-.3pt;width:595.6pt;height:841.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" fillcolor="#c8d9f8 [3205]" stroked="f">
                <w10:wrap anchorx="page" anchory="page"/>
              </v:rect>
            </w:pict>
          </mc:Fallback>
        </mc:AlternateContent>
      </w:r>
    </w:p>
    <w:sectPr w:rsidR="00AD6D70" w:rsidRPr="00AD6D70" w:rsidSect="00CD02F1">
      <w:headerReference w:type="default" r:id="rId18"/>
      <w:footerReference w:type="even" r:id="rId19"/>
      <w:footerReference w:type="default" r:id="rId20"/>
      <w:footerReference w:type="first" r:id="rId21"/>
      <w:pgSz w:w="11906" w:h="16838"/>
      <w:pgMar w:top="1701" w:right="1440" w:bottom="1276" w:left="1440" w:header="680" w:footer="96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0DAC7" w14:textId="77777777" w:rsidR="007900E0" w:rsidRDefault="007900E0" w:rsidP="00916CA2">
      <w:pPr>
        <w:spacing w:before="0" w:after="0"/>
      </w:pPr>
      <w:r>
        <w:separator/>
      </w:r>
    </w:p>
  </w:endnote>
  <w:endnote w:type="continuationSeparator" w:id="0">
    <w:p w14:paraId="25A6B67A" w14:textId="77777777" w:rsidR="007900E0" w:rsidRDefault="007900E0" w:rsidP="00916CA2">
      <w:pPr>
        <w:spacing w:before="0" w:after="0"/>
      </w:pPr>
      <w:r>
        <w:continuationSeparator/>
      </w:r>
    </w:p>
  </w:endnote>
  <w:endnote w:type="continuationNotice" w:id="1">
    <w:p w14:paraId="7E056C5D" w14:textId="77777777" w:rsidR="007900E0" w:rsidRDefault="007900E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oxima Nova Rg">
    <w:altName w:val="Tahoma"/>
    <w:panose1 w:val="02000506030000020004"/>
    <w:charset w:val="00"/>
    <w:family w:val="auto"/>
    <w:notTrueType/>
    <w:pitch w:val="variable"/>
    <w:sig w:usb0="A00002EF" w:usb1="5000E0F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5427322"/>
      <w:docPartObj>
        <w:docPartGallery w:val="Page Numbers (Bottom of Page)"/>
        <w:docPartUnique/>
      </w:docPartObj>
    </w:sdtPr>
    <w:sdtContent>
      <w:p w14:paraId="7CBF09E2" w14:textId="77777777" w:rsidR="00705F50" w:rsidRDefault="00705F50" w:rsidP="003751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EB1BBC" w14:textId="77777777" w:rsidR="00705F50" w:rsidRDefault="00705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902943410"/>
      <w:docPartObj>
        <w:docPartGallery w:val="Page Numbers (Bottom of Page)"/>
        <w:docPartUnique/>
      </w:docPartObj>
    </w:sdtPr>
    <w:sdtContent>
      <w:p w14:paraId="41F3D3E7" w14:textId="77777777" w:rsidR="00705F50" w:rsidRPr="00017A01" w:rsidRDefault="00705F50" w:rsidP="00017A01">
        <w:pPr>
          <w:pStyle w:val="Footer"/>
          <w:framePr w:h="814" w:hRule="exact" w:wrap="none" w:vAnchor="text" w:hAnchor="page" w:x="5918" w:y="695"/>
          <w:rPr>
            <w:rStyle w:val="PageNumber"/>
            <w:color w:val="FFFFFF" w:themeColor="background1"/>
          </w:rPr>
        </w:pPr>
        <w:r w:rsidRPr="00017A01">
          <w:rPr>
            <w:rStyle w:val="PageNumber"/>
            <w:color w:val="FFFFFF" w:themeColor="background1"/>
          </w:rPr>
          <w:fldChar w:fldCharType="begin"/>
        </w:r>
        <w:r w:rsidRPr="00017A01">
          <w:rPr>
            <w:rStyle w:val="PageNumber"/>
            <w:color w:val="FFFFFF" w:themeColor="background1"/>
          </w:rPr>
          <w:instrText xml:space="preserve"> PAGE </w:instrText>
        </w:r>
        <w:r w:rsidRPr="00017A01">
          <w:rPr>
            <w:rStyle w:val="PageNumber"/>
            <w:color w:val="FFFFFF" w:themeColor="background1"/>
          </w:rPr>
          <w:fldChar w:fldCharType="separate"/>
        </w:r>
        <w:r w:rsidRPr="00017A01">
          <w:rPr>
            <w:rStyle w:val="PageNumber"/>
            <w:noProof/>
            <w:color w:val="FFFFFF" w:themeColor="background1"/>
          </w:rPr>
          <w:t>3</w:t>
        </w:r>
        <w:r w:rsidRPr="00017A01">
          <w:rPr>
            <w:rStyle w:val="PageNumber"/>
            <w:color w:val="FFFFFF" w:themeColor="background1"/>
          </w:rPr>
          <w:fldChar w:fldCharType="end"/>
        </w:r>
      </w:p>
    </w:sdtContent>
  </w:sdt>
  <w:p w14:paraId="42150B6D" w14:textId="2C80C908" w:rsidR="00255576" w:rsidRPr="00D84A0F" w:rsidRDefault="00017A01">
    <w:pPr>
      <w:pStyle w:val="Footer"/>
      <w:rPr>
        <w:color w:val="002C81" w:themeColor="accent1"/>
      </w:rPr>
    </w:pPr>
    <w:r w:rsidRPr="00D84A0F">
      <w:rPr>
        <w:noProof/>
        <w:color w:val="002C81" w:themeColor="accent1"/>
      </w:rPr>
      <mc:AlternateContent>
        <mc:Choice Requires="wps">
          <w:drawing>
            <wp:anchor distT="0" distB="0" distL="114300" distR="114300" simplePos="0" relativeHeight="251658240" behindDoc="1" locked="0" layoutInCell="1" allowOverlap="1" wp14:anchorId="72EF5AD2" wp14:editId="637C179C">
              <wp:simplePos x="0" y="0"/>
              <wp:positionH relativeFrom="margin">
                <wp:posOffset>-909955</wp:posOffset>
              </wp:positionH>
              <wp:positionV relativeFrom="paragraph">
                <wp:posOffset>452755</wp:posOffset>
              </wp:positionV>
              <wp:extent cx="7555230" cy="816483"/>
              <wp:effectExtent l="0" t="0" r="1270" b="0"/>
              <wp:wrapNone/>
              <wp:docPr id="1500397909" name="Rectangle 3"/>
              <wp:cNvGraphicFramePr/>
              <a:graphic xmlns:a="http://schemas.openxmlformats.org/drawingml/2006/main">
                <a:graphicData uri="http://schemas.microsoft.com/office/word/2010/wordprocessingShape">
                  <wps:wsp>
                    <wps:cNvSpPr/>
                    <wps:spPr>
                      <a:xfrm>
                        <a:off x="0" y="0"/>
                        <a:ext cx="7555230" cy="816483"/>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6sdtfl="http://schemas.microsoft.com/office/word/2024/wordml/sdtformatlock">
          <w:pict>
            <v:rect id="Rectangle 3" style="position:absolute;margin-left:-71.65pt;margin-top:35.65pt;width:594.9pt;height:64.3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64327f [3215]" stroked="f" strokeweight="1.5pt" w14:anchorId="58A8F3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">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1916760"/>
      <w:docPartObj>
        <w:docPartGallery w:val="Page Numbers (Bottom of Page)"/>
        <w:docPartUnique/>
      </w:docPartObj>
    </w:sdtPr>
    <w:sdtContent>
      <w:p w14:paraId="69E63567" w14:textId="77777777" w:rsidR="00705F50" w:rsidRDefault="00705F50" w:rsidP="003751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9B9113" w14:textId="77777777" w:rsidR="00705F50" w:rsidRDefault="00705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83C79" w14:textId="77777777" w:rsidR="007900E0" w:rsidRDefault="007900E0" w:rsidP="00916CA2">
      <w:pPr>
        <w:spacing w:before="0" w:after="0"/>
      </w:pPr>
      <w:r>
        <w:separator/>
      </w:r>
    </w:p>
  </w:footnote>
  <w:footnote w:type="continuationSeparator" w:id="0">
    <w:p w14:paraId="7C4438BA" w14:textId="77777777" w:rsidR="007900E0" w:rsidRDefault="007900E0" w:rsidP="00916CA2">
      <w:pPr>
        <w:spacing w:before="0" w:after="0"/>
      </w:pPr>
      <w:r>
        <w:continuationSeparator/>
      </w:r>
    </w:p>
  </w:footnote>
  <w:footnote w:type="continuationNotice" w:id="1">
    <w:p w14:paraId="417B534D" w14:textId="77777777" w:rsidR="007900E0" w:rsidRDefault="007900E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CF7D" w14:textId="231AB904" w:rsidR="00255576" w:rsidRDefault="00255576">
    <w:pPr>
      <w:pStyle w:val="Header"/>
    </w:pPr>
    <w:r>
      <w:rPr>
        <w:noProof/>
      </w:rPr>
      <w:drawing>
        <wp:anchor distT="0" distB="0" distL="114300" distR="114300" simplePos="0" relativeHeight="251658241" behindDoc="0" locked="0" layoutInCell="1" allowOverlap="1" wp14:anchorId="71193497" wp14:editId="53389C9A">
          <wp:simplePos x="0" y="0"/>
          <wp:positionH relativeFrom="column">
            <wp:posOffset>-928370</wp:posOffset>
          </wp:positionH>
          <wp:positionV relativeFrom="paragraph">
            <wp:posOffset>-431800</wp:posOffset>
          </wp:positionV>
          <wp:extent cx="7587615" cy="901700"/>
          <wp:effectExtent l="0" t="0" r="0" b="0"/>
          <wp:wrapSquare wrapText="bothSides"/>
          <wp:docPr id="766524674"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7059" name="Graphic 100207059"/>
                  <pic:cNvPicPr/>
                </pic:nvPicPr>
                <pic:blipFill>
                  <a:blip r:embed="rId1">
                    <a:extLst>
                      <a:ext uri="{96DAC541-7B7A-43D3-8B79-37D633B846F1}">
                        <asvg:svgBlip xmlns:asvg="http://schemas.microsoft.com/office/drawing/2016/SVG/main" r:embed="rId2"/>
                      </a:ext>
                    </a:extLst>
                  </a:blip>
                  <a:stretch>
                    <a:fillRect/>
                  </a:stretch>
                </pic:blipFill>
                <pic:spPr>
                  <a:xfrm>
                    <a:off x="0" y="0"/>
                    <a:ext cx="7587615" cy="901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14E"/>
    <w:multiLevelType w:val="hybridMultilevel"/>
    <w:tmpl w:val="199E3D08"/>
    <w:lvl w:ilvl="0" w:tplc="2738DED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FC515C"/>
    <w:multiLevelType w:val="multilevel"/>
    <w:tmpl w:val="A53EEECE"/>
    <w:styleLink w:val="CurrentList5"/>
    <w:lvl w:ilvl="0">
      <w:start w:val="1"/>
      <w:numFmt w:val="bullet"/>
      <w:lvlText w:val=""/>
      <w:lvlJc w:val="left"/>
      <w:pPr>
        <w:ind w:left="1134" w:hanging="77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E063B"/>
    <w:multiLevelType w:val="multilevel"/>
    <w:tmpl w:val="B24EFCFE"/>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5051E5"/>
    <w:multiLevelType w:val="multilevel"/>
    <w:tmpl w:val="90BE4EC4"/>
    <w:styleLink w:val="CurrentList4"/>
    <w:lvl w:ilvl="0">
      <w:start w:val="1"/>
      <w:numFmt w:val="decimal"/>
      <w:lvlText w:val="%1)"/>
      <w:lvlJc w:val="left"/>
      <w:pPr>
        <w:ind w:left="785" w:hanging="360"/>
      </w:pPr>
      <w:rPr>
        <w:rFonts w:hint="default"/>
      </w:rPr>
    </w:lvl>
    <w:lvl w:ilvl="1">
      <w:start w:val="1"/>
      <w:numFmt w:val="lowerLetter"/>
      <w:lvlText w:val="%2)"/>
      <w:lvlJc w:val="left"/>
      <w:pPr>
        <w:ind w:left="1145" w:hanging="360"/>
      </w:pPr>
      <w:rPr>
        <w:rFonts w:hint="default"/>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4" w15:restartNumberingAfterBreak="0">
    <w:nsid w:val="240E67E1"/>
    <w:multiLevelType w:val="hybridMultilevel"/>
    <w:tmpl w:val="3B5A556A"/>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5F30DD7"/>
    <w:multiLevelType w:val="multilevel"/>
    <w:tmpl w:val="CE6A6BCC"/>
    <w:styleLink w:val="CurrentList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8CA0453"/>
    <w:multiLevelType w:val="multilevel"/>
    <w:tmpl w:val="00644BF8"/>
    <w:lvl w:ilvl="0">
      <w:start w:val="1"/>
      <w:numFmt w:val="decimal"/>
      <w:pStyle w:val="Bulletpoints"/>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8CC592F"/>
    <w:multiLevelType w:val="hybridMultilevel"/>
    <w:tmpl w:val="7BEA4ADA"/>
    <w:lvl w:ilvl="0" w:tplc="F29E26B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C61FC4"/>
    <w:multiLevelType w:val="hybridMultilevel"/>
    <w:tmpl w:val="BA56F35A"/>
    <w:lvl w:ilvl="0" w:tplc="90546F14">
      <w:numFmt w:val="bullet"/>
      <w:lvlText w:val=""/>
      <w:lvlJc w:val="left"/>
      <w:pPr>
        <w:ind w:left="1800" w:hanging="360"/>
      </w:pPr>
      <w:rPr>
        <w:rFonts w:ascii="Symbol" w:eastAsiaTheme="minorHAnsi" w:hAnsi="Symbol"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35E07E07"/>
    <w:multiLevelType w:val="multilevel"/>
    <w:tmpl w:val="0706EE5C"/>
    <w:styleLink w:val="CurrentList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335A2D"/>
    <w:multiLevelType w:val="hybridMultilevel"/>
    <w:tmpl w:val="3B5A556A"/>
    <w:lvl w:ilvl="0" w:tplc="A2E6DC12">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9406690"/>
    <w:multiLevelType w:val="hybridMultilevel"/>
    <w:tmpl w:val="FD986AC6"/>
    <w:lvl w:ilvl="0" w:tplc="75EA134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3181C"/>
    <w:multiLevelType w:val="hybridMultilevel"/>
    <w:tmpl w:val="04E4DA96"/>
    <w:lvl w:ilvl="0" w:tplc="7CF41662">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D50E07"/>
    <w:multiLevelType w:val="hybridMultilevel"/>
    <w:tmpl w:val="9E5A8C34"/>
    <w:lvl w:ilvl="0" w:tplc="75EA1342">
      <w:numFmt w:val="bullet"/>
      <w:lvlText w:val="•"/>
      <w:lvlJc w:val="left"/>
      <w:pPr>
        <w:ind w:left="2160" w:hanging="720"/>
      </w:pPr>
      <w:rPr>
        <w:rFonts w:ascii="Arial" w:eastAsiaTheme="minorHAnsi"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61D0441D"/>
    <w:multiLevelType w:val="hybridMultilevel"/>
    <w:tmpl w:val="199E3D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F6C429B"/>
    <w:multiLevelType w:val="multilevel"/>
    <w:tmpl w:val="6ACC91D0"/>
    <w:lvl w:ilvl="0">
      <w:start w:val="1"/>
      <w:numFmt w:val="decimal"/>
      <w:pStyle w:val="Numberedlist"/>
      <w:lvlText w:val="%1."/>
      <w:lvlJc w:val="left"/>
      <w:pPr>
        <w:ind w:left="785" w:hanging="360"/>
      </w:pPr>
      <w:rPr>
        <w:rFonts w:hint="default"/>
      </w:rPr>
    </w:lvl>
    <w:lvl w:ilvl="1">
      <w:start w:val="1"/>
      <w:numFmt w:val="lowerLetter"/>
      <w:lvlText w:val="%2."/>
      <w:lvlJc w:val="left"/>
      <w:pPr>
        <w:ind w:left="1217" w:hanging="432"/>
      </w:pPr>
      <w:rPr>
        <w:rFonts w:hint="default"/>
      </w:rPr>
    </w:lvl>
    <w:lvl w:ilvl="2">
      <w:start w:val="1"/>
      <w:numFmt w:val="lowerRoman"/>
      <w:lvlText w:val="%3."/>
      <w:lvlJc w:val="left"/>
      <w:pPr>
        <w:ind w:left="1649" w:hanging="504"/>
      </w:pPr>
      <w:rPr>
        <w:rFonts w:hint="default"/>
      </w:rPr>
    </w:lvl>
    <w:lvl w:ilvl="3">
      <w:start w:val="1"/>
      <w:numFmt w:val="bullet"/>
      <w:lvlText w:val=""/>
      <w:lvlJc w:val="left"/>
      <w:pPr>
        <w:ind w:left="2153" w:hanging="648"/>
      </w:pPr>
      <w:rPr>
        <w:rFonts w:ascii="Symbol" w:hAnsi="Symbol" w:hint="default"/>
      </w:rPr>
    </w:lvl>
    <w:lvl w:ilvl="4">
      <w:start w:val="1"/>
      <w:numFmt w:val="bullet"/>
      <w:lvlText w:val=""/>
      <w:lvlJc w:val="left"/>
      <w:pPr>
        <w:ind w:left="2657" w:hanging="792"/>
      </w:pPr>
      <w:rPr>
        <w:rFonts w:ascii="Symbol" w:hAnsi="Symbol" w:hint="default"/>
      </w:rPr>
    </w:lvl>
    <w:lvl w:ilvl="5">
      <w:start w:val="1"/>
      <w:numFmt w:val="bullet"/>
      <w:lvlText w:val=""/>
      <w:lvlJc w:val="left"/>
      <w:pPr>
        <w:ind w:left="3161" w:hanging="936"/>
      </w:pPr>
      <w:rPr>
        <w:rFonts w:ascii="Symbol" w:hAnsi="Symbol" w:hint="default"/>
      </w:rPr>
    </w:lvl>
    <w:lvl w:ilvl="6">
      <w:start w:val="1"/>
      <w:numFmt w:val="decimalZero"/>
      <w:lvlText w:val="%7."/>
      <w:lvlJc w:val="left"/>
      <w:pPr>
        <w:ind w:left="3665" w:hanging="1080"/>
      </w:pPr>
      <w:rPr>
        <w:rFonts w:hint="default"/>
      </w:rPr>
    </w:lvl>
    <w:lvl w:ilvl="7">
      <w:start w:val="1"/>
      <w:numFmt w:val="upperLetter"/>
      <w:lvlText w:val="%8."/>
      <w:lvlJc w:val="left"/>
      <w:pPr>
        <w:ind w:left="4169" w:hanging="1224"/>
      </w:pPr>
      <w:rPr>
        <w:rFonts w:hint="default"/>
      </w:rPr>
    </w:lvl>
    <w:lvl w:ilvl="8">
      <w:start w:val="1"/>
      <w:numFmt w:val="upperRoman"/>
      <w:lvlText w:val="%9."/>
      <w:lvlJc w:val="left"/>
      <w:pPr>
        <w:ind w:left="4745" w:hanging="1440"/>
      </w:pPr>
      <w:rPr>
        <w:rFonts w:hint="default"/>
      </w:rPr>
    </w:lvl>
  </w:abstractNum>
  <w:abstractNum w:abstractNumId="16" w15:restartNumberingAfterBreak="0">
    <w:nsid w:val="713976A6"/>
    <w:multiLevelType w:val="hybridMultilevel"/>
    <w:tmpl w:val="7CF2DB4E"/>
    <w:lvl w:ilvl="0" w:tplc="9AB8EF4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F52D39"/>
    <w:multiLevelType w:val="multilevel"/>
    <w:tmpl w:val="B35AF698"/>
    <w:styleLink w:val="CurrentList3"/>
    <w:lvl w:ilvl="0">
      <w:start w:val="1"/>
      <w:numFmt w:val="decimal"/>
      <w:lvlText w:val="%1."/>
      <w:lvlJc w:val="left"/>
      <w:pPr>
        <w:ind w:left="992" w:hanging="567"/>
      </w:pPr>
      <w:rPr>
        <w:rFonts w:hint="default"/>
      </w:rPr>
    </w:lvl>
    <w:lvl w:ilvl="1">
      <w:start w:val="1"/>
      <w:numFmt w:val="bullet"/>
      <w:lvlText w:val="o"/>
      <w:lvlJc w:val="left"/>
      <w:pPr>
        <w:ind w:left="1298" w:hanging="360"/>
      </w:pPr>
      <w:rPr>
        <w:rFonts w:ascii="Courier New" w:hAnsi="Courier New" w:cs="Courier New" w:hint="default"/>
      </w:rPr>
    </w:lvl>
    <w:lvl w:ilvl="2">
      <w:start w:val="1"/>
      <w:numFmt w:val="bullet"/>
      <w:lvlText w:val=""/>
      <w:lvlJc w:val="left"/>
      <w:pPr>
        <w:ind w:left="2018" w:hanging="360"/>
      </w:pPr>
      <w:rPr>
        <w:rFonts w:ascii="Wingdings" w:hAnsi="Wingdings" w:hint="default"/>
      </w:rPr>
    </w:lvl>
    <w:lvl w:ilvl="3">
      <w:start w:val="1"/>
      <w:numFmt w:val="bullet"/>
      <w:lvlText w:val=""/>
      <w:lvlJc w:val="left"/>
      <w:pPr>
        <w:ind w:left="2738" w:hanging="360"/>
      </w:pPr>
      <w:rPr>
        <w:rFonts w:ascii="Symbol" w:hAnsi="Symbol" w:hint="default"/>
      </w:rPr>
    </w:lvl>
    <w:lvl w:ilvl="4">
      <w:start w:val="1"/>
      <w:numFmt w:val="bullet"/>
      <w:lvlText w:val="o"/>
      <w:lvlJc w:val="left"/>
      <w:pPr>
        <w:ind w:left="3458" w:hanging="360"/>
      </w:pPr>
      <w:rPr>
        <w:rFonts w:ascii="Courier New" w:hAnsi="Courier New" w:cs="Courier New" w:hint="default"/>
      </w:rPr>
    </w:lvl>
    <w:lvl w:ilvl="5">
      <w:start w:val="1"/>
      <w:numFmt w:val="bullet"/>
      <w:lvlText w:val=""/>
      <w:lvlJc w:val="left"/>
      <w:pPr>
        <w:ind w:left="4178" w:hanging="360"/>
      </w:pPr>
      <w:rPr>
        <w:rFonts w:ascii="Wingdings" w:hAnsi="Wingdings" w:hint="default"/>
      </w:rPr>
    </w:lvl>
    <w:lvl w:ilvl="6">
      <w:start w:val="1"/>
      <w:numFmt w:val="bullet"/>
      <w:lvlText w:val=""/>
      <w:lvlJc w:val="left"/>
      <w:pPr>
        <w:ind w:left="4898" w:hanging="360"/>
      </w:pPr>
      <w:rPr>
        <w:rFonts w:ascii="Symbol" w:hAnsi="Symbol" w:hint="default"/>
      </w:rPr>
    </w:lvl>
    <w:lvl w:ilvl="7">
      <w:start w:val="1"/>
      <w:numFmt w:val="bullet"/>
      <w:lvlText w:val="o"/>
      <w:lvlJc w:val="left"/>
      <w:pPr>
        <w:ind w:left="5618" w:hanging="360"/>
      </w:pPr>
      <w:rPr>
        <w:rFonts w:ascii="Courier New" w:hAnsi="Courier New" w:cs="Courier New" w:hint="default"/>
      </w:rPr>
    </w:lvl>
    <w:lvl w:ilvl="8">
      <w:start w:val="1"/>
      <w:numFmt w:val="bullet"/>
      <w:lvlText w:val=""/>
      <w:lvlJc w:val="left"/>
      <w:pPr>
        <w:ind w:left="6338" w:hanging="360"/>
      </w:pPr>
      <w:rPr>
        <w:rFonts w:ascii="Wingdings" w:hAnsi="Wingdings" w:hint="default"/>
      </w:rPr>
    </w:lvl>
  </w:abstractNum>
  <w:abstractNum w:abstractNumId="18" w15:restartNumberingAfterBreak="0">
    <w:nsid w:val="77233A9E"/>
    <w:multiLevelType w:val="hybridMultilevel"/>
    <w:tmpl w:val="196CC500"/>
    <w:lvl w:ilvl="0" w:tplc="A14C602C">
      <w:start w:val="1"/>
      <w:numFmt w:val="decimal"/>
      <w:lvlText w:val="%1."/>
      <w:lvlJc w:val="left"/>
      <w:pPr>
        <w:ind w:left="720" w:hanging="360"/>
      </w:pPr>
      <w:rPr>
        <w:rFonts w:ascii="Arial" w:eastAsiaTheme="minorHAnsi" w:hAnsi="Arial" w:cstheme="minorBidi"/>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14439409">
    <w:abstractNumId w:val="6"/>
  </w:num>
  <w:num w:numId="2" w16cid:durableId="893387850">
    <w:abstractNumId w:val="2"/>
  </w:num>
  <w:num w:numId="3" w16cid:durableId="1749188342">
    <w:abstractNumId w:val="15"/>
  </w:num>
  <w:num w:numId="4" w16cid:durableId="870073351">
    <w:abstractNumId w:val="9"/>
  </w:num>
  <w:num w:numId="5" w16cid:durableId="764495784">
    <w:abstractNumId w:val="17"/>
  </w:num>
  <w:num w:numId="6" w16cid:durableId="1950627170">
    <w:abstractNumId w:val="3"/>
  </w:num>
  <w:num w:numId="7" w16cid:durableId="1910723389">
    <w:abstractNumId w:val="1"/>
  </w:num>
  <w:num w:numId="8" w16cid:durableId="613899827">
    <w:abstractNumId w:val="5"/>
  </w:num>
  <w:num w:numId="9" w16cid:durableId="1639215422">
    <w:abstractNumId w:val="18"/>
  </w:num>
  <w:num w:numId="10" w16cid:durableId="554967463">
    <w:abstractNumId w:val="8"/>
  </w:num>
  <w:num w:numId="11" w16cid:durableId="638457398">
    <w:abstractNumId w:val="16"/>
  </w:num>
  <w:num w:numId="12" w16cid:durableId="647712017">
    <w:abstractNumId w:val="13"/>
  </w:num>
  <w:num w:numId="13" w16cid:durableId="610212793">
    <w:abstractNumId w:val="11"/>
  </w:num>
  <w:num w:numId="14" w16cid:durableId="1691027444">
    <w:abstractNumId w:val="12"/>
  </w:num>
  <w:num w:numId="15" w16cid:durableId="1062829654">
    <w:abstractNumId w:val="7"/>
  </w:num>
  <w:num w:numId="16" w16cid:durableId="226691302">
    <w:abstractNumId w:val="0"/>
  </w:num>
  <w:num w:numId="17" w16cid:durableId="1591161824">
    <w:abstractNumId w:val="10"/>
  </w:num>
  <w:num w:numId="18" w16cid:durableId="1322076595">
    <w:abstractNumId w:val="14"/>
  </w:num>
  <w:num w:numId="19" w16cid:durableId="190903067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FC"/>
    <w:rsid w:val="00004A68"/>
    <w:rsid w:val="00004F03"/>
    <w:rsid w:val="000130DD"/>
    <w:rsid w:val="000137C2"/>
    <w:rsid w:val="0001673A"/>
    <w:rsid w:val="00017A01"/>
    <w:rsid w:val="000233B5"/>
    <w:rsid w:val="000255C3"/>
    <w:rsid w:val="000260C6"/>
    <w:rsid w:val="00027480"/>
    <w:rsid w:val="00047F49"/>
    <w:rsid w:val="0005161E"/>
    <w:rsid w:val="00057676"/>
    <w:rsid w:val="00061EAD"/>
    <w:rsid w:val="00063E5D"/>
    <w:rsid w:val="000640D5"/>
    <w:rsid w:val="000650F1"/>
    <w:rsid w:val="00066188"/>
    <w:rsid w:val="00070A3A"/>
    <w:rsid w:val="00073075"/>
    <w:rsid w:val="000743C5"/>
    <w:rsid w:val="0008059B"/>
    <w:rsid w:val="00086162"/>
    <w:rsid w:val="00086D42"/>
    <w:rsid w:val="00093282"/>
    <w:rsid w:val="00093C64"/>
    <w:rsid w:val="0009449B"/>
    <w:rsid w:val="000947DD"/>
    <w:rsid w:val="000950E5"/>
    <w:rsid w:val="00097FEA"/>
    <w:rsid w:val="000A14C7"/>
    <w:rsid w:val="000B5F55"/>
    <w:rsid w:val="000B7E70"/>
    <w:rsid w:val="000C329D"/>
    <w:rsid w:val="000C473E"/>
    <w:rsid w:val="000C624D"/>
    <w:rsid w:val="000C7621"/>
    <w:rsid w:val="000D06E4"/>
    <w:rsid w:val="000D3173"/>
    <w:rsid w:val="000D3E91"/>
    <w:rsid w:val="000E1782"/>
    <w:rsid w:val="000E221F"/>
    <w:rsid w:val="000E28ED"/>
    <w:rsid w:val="000E38B5"/>
    <w:rsid w:val="000E532B"/>
    <w:rsid w:val="000E5E3D"/>
    <w:rsid w:val="000E7125"/>
    <w:rsid w:val="000E738B"/>
    <w:rsid w:val="000F10D0"/>
    <w:rsid w:val="000F1E27"/>
    <w:rsid w:val="000F264D"/>
    <w:rsid w:val="000F268A"/>
    <w:rsid w:val="000F5EAD"/>
    <w:rsid w:val="000F728B"/>
    <w:rsid w:val="00104E80"/>
    <w:rsid w:val="00105886"/>
    <w:rsid w:val="0011407E"/>
    <w:rsid w:val="00115869"/>
    <w:rsid w:val="00115B0F"/>
    <w:rsid w:val="00122CBA"/>
    <w:rsid w:val="001234B9"/>
    <w:rsid w:val="00123BD1"/>
    <w:rsid w:val="001241E7"/>
    <w:rsid w:val="001248AD"/>
    <w:rsid w:val="001258C8"/>
    <w:rsid w:val="00131EF7"/>
    <w:rsid w:val="00132973"/>
    <w:rsid w:val="001345B3"/>
    <w:rsid w:val="001366DC"/>
    <w:rsid w:val="00140507"/>
    <w:rsid w:val="00141F59"/>
    <w:rsid w:val="0014770A"/>
    <w:rsid w:val="00157FD3"/>
    <w:rsid w:val="0016671E"/>
    <w:rsid w:val="00183E58"/>
    <w:rsid w:val="001865C5"/>
    <w:rsid w:val="00191949"/>
    <w:rsid w:val="00191AD5"/>
    <w:rsid w:val="00192854"/>
    <w:rsid w:val="001A1080"/>
    <w:rsid w:val="001A2146"/>
    <w:rsid w:val="001A25E4"/>
    <w:rsid w:val="001A5C5A"/>
    <w:rsid w:val="001B06BF"/>
    <w:rsid w:val="001B104F"/>
    <w:rsid w:val="001B1B02"/>
    <w:rsid w:val="001B2501"/>
    <w:rsid w:val="001B3E54"/>
    <w:rsid w:val="001B74F4"/>
    <w:rsid w:val="001C0484"/>
    <w:rsid w:val="001C181C"/>
    <w:rsid w:val="001C6816"/>
    <w:rsid w:val="001C74DC"/>
    <w:rsid w:val="001D2A2F"/>
    <w:rsid w:val="001D600E"/>
    <w:rsid w:val="001D6305"/>
    <w:rsid w:val="001D79B2"/>
    <w:rsid w:val="001D7CB7"/>
    <w:rsid w:val="001E1559"/>
    <w:rsid w:val="001E2863"/>
    <w:rsid w:val="001E6937"/>
    <w:rsid w:val="001E7D40"/>
    <w:rsid w:val="001F1F54"/>
    <w:rsid w:val="001F268F"/>
    <w:rsid w:val="001F3741"/>
    <w:rsid w:val="001F39E5"/>
    <w:rsid w:val="001F3E90"/>
    <w:rsid w:val="002025FD"/>
    <w:rsid w:val="002033FD"/>
    <w:rsid w:val="00204FCA"/>
    <w:rsid w:val="00210C72"/>
    <w:rsid w:val="0021350C"/>
    <w:rsid w:val="00215545"/>
    <w:rsid w:val="00220788"/>
    <w:rsid w:val="0022088B"/>
    <w:rsid w:val="002216FA"/>
    <w:rsid w:val="00221B49"/>
    <w:rsid w:val="00221F69"/>
    <w:rsid w:val="00226EE6"/>
    <w:rsid w:val="00241261"/>
    <w:rsid w:val="00242E7E"/>
    <w:rsid w:val="00243505"/>
    <w:rsid w:val="0024428D"/>
    <w:rsid w:val="0024524B"/>
    <w:rsid w:val="002466C5"/>
    <w:rsid w:val="00246F56"/>
    <w:rsid w:val="00251C63"/>
    <w:rsid w:val="002551E9"/>
    <w:rsid w:val="00255576"/>
    <w:rsid w:val="00255A69"/>
    <w:rsid w:val="00257A80"/>
    <w:rsid w:val="002669E1"/>
    <w:rsid w:val="00267265"/>
    <w:rsid w:val="00270F53"/>
    <w:rsid w:val="00272485"/>
    <w:rsid w:val="00273C11"/>
    <w:rsid w:val="0028193D"/>
    <w:rsid w:val="00281988"/>
    <w:rsid w:val="00282FE0"/>
    <w:rsid w:val="0028378A"/>
    <w:rsid w:val="00285984"/>
    <w:rsid w:val="002903D4"/>
    <w:rsid w:val="00290E5D"/>
    <w:rsid w:val="00291752"/>
    <w:rsid w:val="00291A16"/>
    <w:rsid w:val="00293978"/>
    <w:rsid w:val="002960C3"/>
    <w:rsid w:val="00297133"/>
    <w:rsid w:val="002A0EF9"/>
    <w:rsid w:val="002A10AE"/>
    <w:rsid w:val="002A5247"/>
    <w:rsid w:val="002A530D"/>
    <w:rsid w:val="002B0500"/>
    <w:rsid w:val="002B7ED3"/>
    <w:rsid w:val="002C10AE"/>
    <w:rsid w:val="002C4DCC"/>
    <w:rsid w:val="002D2E1E"/>
    <w:rsid w:val="002D5A03"/>
    <w:rsid w:val="002E42C7"/>
    <w:rsid w:val="002F4295"/>
    <w:rsid w:val="00303291"/>
    <w:rsid w:val="00307C6B"/>
    <w:rsid w:val="00312614"/>
    <w:rsid w:val="00312DF3"/>
    <w:rsid w:val="00317258"/>
    <w:rsid w:val="00317FF7"/>
    <w:rsid w:val="00320F6A"/>
    <w:rsid w:val="0032213E"/>
    <w:rsid w:val="0032246B"/>
    <w:rsid w:val="003310DD"/>
    <w:rsid w:val="00331A52"/>
    <w:rsid w:val="003334F4"/>
    <w:rsid w:val="003342C7"/>
    <w:rsid w:val="003373BF"/>
    <w:rsid w:val="003404B1"/>
    <w:rsid w:val="0034506F"/>
    <w:rsid w:val="00345872"/>
    <w:rsid w:val="0034618F"/>
    <w:rsid w:val="003472F5"/>
    <w:rsid w:val="00347D34"/>
    <w:rsid w:val="00353698"/>
    <w:rsid w:val="003562DB"/>
    <w:rsid w:val="003610EF"/>
    <w:rsid w:val="003611B3"/>
    <w:rsid w:val="003617CF"/>
    <w:rsid w:val="00362009"/>
    <w:rsid w:val="0036374E"/>
    <w:rsid w:val="00367913"/>
    <w:rsid w:val="00372FC1"/>
    <w:rsid w:val="00373D85"/>
    <w:rsid w:val="003757F1"/>
    <w:rsid w:val="00381069"/>
    <w:rsid w:val="0038215B"/>
    <w:rsid w:val="00382907"/>
    <w:rsid w:val="00385C45"/>
    <w:rsid w:val="003910DB"/>
    <w:rsid w:val="00391265"/>
    <w:rsid w:val="00394602"/>
    <w:rsid w:val="00396B5C"/>
    <w:rsid w:val="00397A08"/>
    <w:rsid w:val="003B2E41"/>
    <w:rsid w:val="003B32AA"/>
    <w:rsid w:val="003B3407"/>
    <w:rsid w:val="003B5BFC"/>
    <w:rsid w:val="003B6B24"/>
    <w:rsid w:val="003C0223"/>
    <w:rsid w:val="003C074C"/>
    <w:rsid w:val="003C3EC5"/>
    <w:rsid w:val="003C4326"/>
    <w:rsid w:val="003D0E6D"/>
    <w:rsid w:val="003D3AFB"/>
    <w:rsid w:val="003D513F"/>
    <w:rsid w:val="003D73E2"/>
    <w:rsid w:val="003E0719"/>
    <w:rsid w:val="003E1561"/>
    <w:rsid w:val="003E3BB2"/>
    <w:rsid w:val="003E440A"/>
    <w:rsid w:val="003E5096"/>
    <w:rsid w:val="003F16B4"/>
    <w:rsid w:val="003F59F0"/>
    <w:rsid w:val="003F7733"/>
    <w:rsid w:val="00406E8F"/>
    <w:rsid w:val="00414839"/>
    <w:rsid w:val="00415E04"/>
    <w:rsid w:val="004162DF"/>
    <w:rsid w:val="00416365"/>
    <w:rsid w:val="004236C4"/>
    <w:rsid w:val="00425ABF"/>
    <w:rsid w:val="00425D55"/>
    <w:rsid w:val="00430122"/>
    <w:rsid w:val="0043523B"/>
    <w:rsid w:val="004376CA"/>
    <w:rsid w:val="00441E3F"/>
    <w:rsid w:val="00446ADE"/>
    <w:rsid w:val="00446D02"/>
    <w:rsid w:val="00450044"/>
    <w:rsid w:val="0045211F"/>
    <w:rsid w:val="00452DCD"/>
    <w:rsid w:val="00453C45"/>
    <w:rsid w:val="00460DA9"/>
    <w:rsid w:val="004616D1"/>
    <w:rsid w:val="004643CE"/>
    <w:rsid w:val="0047151F"/>
    <w:rsid w:val="00471DA0"/>
    <w:rsid w:val="00472506"/>
    <w:rsid w:val="00482B36"/>
    <w:rsid w:val="0049761C"/>
    <w:rsid w:val="004A06FA"/>
    <w:rsid w:val="004A0AD9"/>
    <w:rsid w:val="004A6039"/>
    <w:rsid w:val="004B506E"/>
    <w:rsid w:val="004B699A"/>
    <w:rsid w:val="004C02BD"/>
    <w:rsid w:val="004C6B7C"/>
    <w:rsid w:val="004D1B3B"/>
    <w:rsid w:val="004D6CA5"/>
    <w:rsid w:val="004E0286"/>
    <w:rsid w:val="004E38D5"/>
    <w:rsid w:val="004F1118"/>
    <w:rsid w:val="004F35C9"/>
    <w:rsid w:val="004F73B5"/>
    <w:rsid w:val="00505624"/>
    <w:rsid w:val="00510280"/>
    <w:rsid w:val="00511375"/>
    <w:rsid w:val="00511B49"/>
    <w:rsid w:val="00512404"/>
    <w:rsid w:val="00514024"/>
    <w:rsid w:val="00514BC7"/>
    <w:rsid w:val="00515C88"/>
    <w:rsid w:val="00516336"/>
    <w:rsid w:val="00516F5F"/>
    <w:rsid w:val="005213FF"/>
    <w:rsid w:val="0052178C"/>
    <w:rsid w:val="00523128"/>
    <w:rsid w:val="00524398"/>
    <w:rsid w:val="0052592D"/>
    <w:rsid w:val="005276D4"/>
    <w:rsid w:val="00535F63"/>
    <w:rsid w:val="00536C29"/>
    <w:rsid w:val="00543E99"/>
    <w:rsid w:val="00546FEC"/>
    <w:rsid w:val="0055685D"/>
    <w:rsid w:val="00565C71"/>
    <w:rsid w:val="00566B58"/>
    <w:rsid w:val="0056732A"/>
    <w:rsid w:val="00570A50"/>
    <w:rsid w:val="0057236C"/>
    <w:rsid w:val="00576049"/>
    <w:rsid w:val="0058230E"/>
    <w:rsid w:val="00582B78"/>
    <w:rsid w:val="00585008"/>
    <w:rsid w:val="0059026B"/>
    <w:rsid w:val="00591DE9"/>
    <w:rsid w:val="00596F14"/>
    <w:rsid w:val="005B05A1"/>
    <w:rsid w:val="005B1163"/>
    <w:rsid w:val="005B339C"/>
    <w:rsid w:val="005B5F37"/>
    <w:rsid w:val="005B774D"/>
    <w:rsid w:val="005C09F1"/>
    <w:rsid w:val="005C45CB"/>
    <w:rsid w:val="005D0523"/>
    <w:rsid w:val="005E442B"/>
    <w:rsid w:val="005E5D10"/>
    <w:rsid w:val="005F03DC"/>
    <w:rsid w:val="005F0DDF"/>
    <w:rsid w:val="005F1528"/>
    <w:rsid w:val="005F250B"/>
    <w:rsid w:val="005F293B"/>
    <w:rsid w:val="005F5309"/>
    <w:rsid w:val="005F5850"/>
    <w:rsid w:val="006040EB"/>
    <w:rsid w:val="00604664"/>
    <w:rsid w:val="00607DF5"/>
    <w:rsid w:val="0061292C"/>
    <w:rsid w:val="00612E4B"/>
    <w:rsid w:val="00614549"/>
    <w:rsid w:val="006277DE"/>
    <w:rsid w:val="00627B1C"/>
    <w:rsid w:val="006313B2"/>
    <w:rsid w:val="00631721"/>
    <w:rsid w:val="00634549"/>
    <w:rsid w:val="00637C7D"/>
    <w:rsid w:val="00641864"/>
    <w:rsid w:val="006426E8"/>
    <w:rsid w:val="0064551F"/>
    <w:rsid w:val="0064755F"/>
    <w:rsid w:val="006501E1"/>
    <w:rsid w:val="00650F97"/>
    <w:rsid w:val="00651833"/>
    <w:rsid w:val="00652225"/>
    <w:rsid w:val="006539EA"/>
    <w:rsid w:val="0065533D"/>
    <w:rsid w:val="00656556"/>
    <w:rsid w:val="0067041B"/>
    <w:rsid w:val="00671E79"/>
    <w:rsid w:val="0067361E"/>
    <w:rsid w:val="00674738"/>
    <w:rsid w:val="00676BC1"/>
    <w:rsid w:val="00680EE9"/>
    <w:rsid w:val="00680F40"/>
    <w:rsid w:val="00681417"/>
    <w:rsid w:val="006821D3"/>
    <w:rsid w:val="00684573"/>
    <w:rsid w:val="006859B3"/>
    <w:rsid w:val="00686469"/>
    <w:rsid w:val="00691567"/>
    <w:rsid w:val="00694045"/>
    <w:rsid w:val="00697AAB"/>
    <w:rsid w:val="006A13C7"/>
    <w:rsid w:val="006A6CB2"/>
    <w:rsid w:val="006A6E3A"/>
    <w:rsid w:val="006A6F2F"/>
    <w:rsid w:val="006A76AF"/>
    <w:rsid w:val="006B42B4"/>
    <w:rsid w:val="006B59BB"/>
    <w:rsid w:val="006B6104"/>
    <w:rsid w:val="006C07DE"/>
    <w:rsid w:val="006C3282"/>
    <w:rsid w:val="006D0D7A"/>
    <w:rsid w:val="006D1ED7"/>
    <w:rsid w:val="006D41DA"/>
    <w:rsid w:val="006D52CA"/>
    <w:rsid w:val="006D5C22"/>
    <w:rsid w:val="006D5F31"/>
    <w:rsid w:val="006D7D6E"/>
    <w:rsid w:val="006E5178"/>
    <w:rsid w:val="006E60C3"/>
    <w:rsid w:val="006F00A5"/>
    <w:rsid w:val="006F0F7C"/>
    <w:rsid w:val="006F2D2C"/>
    <w:rsid w:val="006F5C97"/>
    <w:rsid w:val="0070181C"/>
    <w:rsid w:val="007058C1"/>
    <w:rsid w:val="00705F50"/>
    <w:rsid w:val="007069BD"/>
    <w:rsid w:val="00707CD4"/>
    <w:rsid w:val="00713E28"/>
    <w:rsid w:val="0071404C"/>
    <w:rsid w:val="00714C01"/>
    <w:rsid w:val="00720679"/>
    <w:rsid w:val="00721722"/>
    <w:rsid w:val="007223BD"/>
    <w:rsid w:val="00723992"/>
    <w:rsid w:val="00725178"/>
    <w:rsid w:val="00726E34"/>
    <w:rsid w:val="0073656B"/>
    <w:rsid w:val="00737D37"/>
    <w:rsid w:val="00741D4A"/>
    <w:rsid w:val="00741F73"/>
    <w:rsid w:val="00743A3D"/>
    <w:rsid w:val="00751F1A"/>
    <w:rsid w:val="0075327C"/>
    <w:rsid w:val="00757548"/>
    <w:rsid w:val="007609F8"/>
    <w:rsid w:val="00760C12"/>
    <w:rsid w:val="007614FE"/>
    <w:rsid w:val="00761935"/>
    <w:rsid w:val="00761BA0"/>
    <w:rsid w:val="00761DED"/>
    <w:rsid w:val="00762A6A"/>
    <w:rsid w:val="00764B19"/>
    <w:rsid w:val="0076523E"/>
    <w:rsid w:val="007676C4"/>
    <w:rsid w:val="00771557"/>
    <w:rsid w:val="0077185E"/>
    <w:rsid w:val="00772F58"/>
    <w:rsid w:val="00780B23"/>
    <w:rsid w:val="00780C14"/>
    <w:rsid w:val="0078121C"/>
    <w:rsid w:val="007826A6"/>
    <w:rsid w:val="007832F1"/>
    <w:rsid w:val="00783B34"/>
    <w:rsid w:val="00784F36"/>
    <w:rsid w:val="007870DA"/>
    <w:rsid w:val="00790017"/>
    <w:rsid w:val="007900E0"/>
    <w:rsid w:val="00791C06"/>
    <w:rsid w:val="0079525E"/>
    <w:rsid w:val="00796D48"/>
    <w:rsid w:val="007B0664"/>
    <w:rsid w:val="007B261E"/>
    <w:rsid w:val="007B2BB7"/>
    <w:rsid w:val="007B35B4"/>
    <w:rsid w:val="007B44AF"/>
    <w:rsid w:val="007B56D0"/>
    <w:rsid w:val="007B618B"/>
    <w:rsid w:val="007B68DF"/>
    <w:rsid w:val="007C1234"/>
    <w:rsid w:val="007C4604"/>
    <w:rsid w:val="007D108C"/>
    <w:rsid w:val="007D18DC"/>
    <w:rsid w:val="007D1EBC"/>
    <w:rsid w:val="007D3BDA"/>
    <w:rsid w:val="007D4FFD"/>
    <w:rsid w:val="007D5918"/>
    <w:rsid w:val="007D6BE0"/>
    <w:rsid w:val="007D78B2"/>
    <w:rsid w:val="007E0747"/>
    <w:rsid w:val="007E4500"/>
    <w:rsid w:val="007F0A0C"/>
    <w:rsid w:val="007F201C"/>
    <w:rsid w:val="007F3CB4"/>
    <w:rsid w:val="00815D61"/>
    <w:rsid w:val="00824306"/>
    <w:rsid w:val="0082516F"/>
    <w:rsid w:val="00827BDB"/>
    <w:rsid w:val="008306EB"/>
    <w:rsid w:val="00833BD5"/>
    <w:rsid w:val="008429EA"/>
    <w:rsid w:val="00844930"/>
    <w:rsid w:val="0084594A"/>
    <w:rsid w:val="00855434"/>
    <w:rsid w:val="00861062"/>
    <w:rsid w:val="008611AE"/>
    <w:rsid w:val="00861897"/>
    <w:rsid w:val="00863670"/>
    <w:rsid w:val="0087600A"/>
    <w:rsid w:val="008776DC"/>
    <w:rsid w:val="0088055F"/>
    <w:rsid w:val="00881555"/>
    <w:rsid w:val="00884060"/>
    <w:rsid w:val="00887867"/>
    <w:rsid w:val="00891EC0"/>
    <w:rsid w:val="00893BD8"/>
    <w:rsid w:val="008A1170"/>
    <w:rsid w:val="008A1533"/>
    <w:rsid w:val="008A48D6"/>
    <w:rsid w:val="008A5FBF"/>
    <w:rsid w:val="008A6645"/>
    <w:rsid w:val="008A7908"/>
    <w:rsid w:val="008B1050"/>
    <w:rsid w:val="008B4E0F"/>
    <w:rsid w:val="008B5B19"/>
    <w:rsid w:val="008B6686"/>
    <w:rsid w:val="008B66AC"/>
    <w:rsid w:val="008B6E4C"/>
    <w:rsid w:val="008C2A13"/>
    <w:rsid w:val="008C37A9"/>
    <w:rsid w:val="008C4AA0"/>
    <w:rsid w:val="008C4BB2"/>
    <w:rsid w:val="008D0697"/>
    <w:rsid w:val="008D1199"/>
    <w:rsid w:val="008D2EE9"/>
    <w:rsid w:val="008D4535"/>
    <w:rsid w:val="008E0BC4"/>
    <w:rsid w:val="008E1E33"/>
    <w:rsid w:val="008E57D5"/>
    <w:rsid w:val="008E6872"/>
    <w:rsid w:val="008F0F24"/>
    <w:rsid w:val="008F12B1"/>
    <w:rsid w:val="008F4323"/>
    <w:rsid w:val="008F48B9"/>
    <w:rsid w:val="008F4ADA"/>
    <w:rsid w:val="008F50E4"/>
    <w:rsid w:val="0090292E"/>
    <w:rsid w:val="00905EDC"/>
    <w:rsid w:val="00910E0C"/>
    <w:rsid w:val="009119A3"/>
    <w:rsid w:val="009132E9"/>
    <w:rsid w:val="00914D2E"/>
    <w:rsid w:val="0091585D"/>
    <w:rsid w:val="009164A3"/>
    <w:rsid w:val="00916CA2"/>
    <w:rsid w:val="0092373B"/>
    <w:rsid w:val="0092680F"/>
    <w:rsid w:val="009279E4"/>
    <w:rsid w:val="009405A6"/>
    <w:rsid w:val="009412FA"/>
    <w:rsid w:val="00944027"/>
    <w:rsid w:val="00945E8A"/>
    <w:rsid w:val="009467CF"/>
    <w:rsid w:val="00952716"/>
    <w:rsid w:val="0096033A"/>
    <w:rsid w:val="0096126B"/>
    <w:rsid w:val="00961695"/>
    <w:rsid w:val="00964E7C"/>
    <w:rsid w:val="0096549C"/>
    <w:rsid w:val="00975B24"/>
    <w:rsid w:val="009765D4"/>
    <w:rsid w:val="00982E34"/>
    <w:rsid w:val="00982E9C"/>
    <w:rsid w:val="00985F12"/>
    <w:rsid w:val="00987850"/>
    <w:rsid w:val="0099180A"/>
    <w:rsid w:val="009940A2"/>
    <w:rsid w:val="00995B6E"/>
    <w:rsid w:val="009972DD"/>
    <w:rsid w:val="009A499E"/>
    <w:rsid w:val="009B174B"/>
    <w:rsid w:val="009B7473"/>
    <w:rsid w:val="009C0118"/>
    <w:rsid w:val="009C19F9"/>
    <w:rsid w:val="009C37D3"/>
    <w:rsid w:val="009C4072"/>
    <w:rsid w:val="009D0E38"/>
    <w:rsid w:val="009D6812"/>
    <w:rsid w:val="009E20F7"/>
    <w:rsid w:val="009E3A54"/>
    <w:rsid w:val="009E5E3E"/>
    <w:rsid w:val="009E70EA"/>
    <w:rsid w:val="009F0EDB"/>
    <w:rsid w:val="009F2AFA"/>
    <w:rsid w:val="009F2C54"/>
    <w:rsid w:val="009F337F"/>
    <w:rsid w:val="00A02A9A"/>
    <w:rsid w:val="00A042FE"/>
    <w:rsid w:val="00A048EF"/>
    <w:rsid w:val="00A12FED"/>
    <w:rsid w:val="00A23750"/>
    <w:rsid w:val="00A25097"/>
    <w:rsid w:val="00A262C4"/>
    <w:rsid w:val="00A31045"/>
    <w:rsid w:val="00A34655"/>
    <w:rsid w:val="00A35767"/>
    <w:rsid w:val="00A377E0"/>
    <w:rsid w:val="00A51150"/>
    <w:rsid w:val="00A52F16"/>
    <w:rsid w:val="00A53ABF"/>
    <w:rsid w:val="00A5473B"/>
    <w:rsid w:val="00A71101"/>
    <w:rsid w:val="00A712FB"/>
    <w:rsid w:val="00A71F41"/>
    <w:rsid w:val="00A721FB"/>
    <w:rsid w:val="00A74BBD"/>
    <w:rsid w:val="00A81B2F"/>
    <w:rsid w:val="00A904C7"/>
    <w:rsid w:val="00A94A69"/>
    <w:rsid w:val="00A95CEB"/>
    <w:rsid w:val="00A97BA7"/>
    <w:rsid w:val="00A97FDA"/>
    <w:rsid w:val="00AA3510"/>
    <w:rsid w:val="00AA661F"/>
    <w:rsid w:val="00AA6BA7"/>
    <w:rsid w:val="00AB3038"/>
    <w:rsid w:val="00AB5142"/>
    <w:rsid w:val="00AD1B2C"/>
    <w:rsid w:val="00AD52E9"/>
    <w:rsid w:val="00AD6D70"/>
    <w:rsid w:val="00AE5993"/>
    <w:rsid w:val="00AE604C"/>
    <w:rsid w:val="00AF0C59"/>
    <w:rsid w:val="00AF416E"/>
    <w:rsid w:val="00B00754"/>
    <w:rsid w:val="00B010F8"/>
    <w:rsid w:val="00B05358"/>
    <w:rsid w:val="00B061DC"/>
    <w:rsid w:val="00B06427"/>
    <w:rsid w:val="00B10B18"/>
    <w:rsid w:val="00B137AF"/>
    <w:rsid w:val="00B26441"/>
    <w:rsid w:val="00B3373F"/>
    <w:rsid w:val="00B338D5"/>
    <w:rsid w:val="00B36AEB"/>
    <w:rsid w:val="00B40451"/>
    <w:rsid w:val="00B41347"/>
    <w:rsid w:val="00B42C8E"/>
    <w:rsid w:val="00B66DC5"/>
    <w:rsid w:val="00B675B1"/>
    <w:rsid w:val="00B67DC5"/>
    <w:rsid w:val="00B77141"/>
    <w:rsid w:val="00B81BED"/>
    <w:rsid w:val="00B833BF"/>
    <w:rsid w:val="00B84B52"/>
    <w:rsid w:val="00B84F27"/>
    <w:rsid w:val="00B87A74"/>
    <w:rsid w:val="00B87B9E"/>
    <w:rsid w:val="00B9586C"/>
    <w:rsid w:val="00B97B25"/>
    <w:rsid w:val="00BA2285"/>
    <w:rsid w:val="00BA36F0"/>
    <w:rsid w:val="00BA38DF"/>
    <w:rsid w:val="00BA47EE"/>
    <w:rsid w:val="00BA7274"/>
    <w:rsid w:val="00BB0795"/>
    <w:rsid w:val="00BB0F11"/>
    <w:rsid w:val="00BB7CEC"/>
    <w:rsid w:val="00BC01A8"/>
    <w:rsid w:val="00BC109C"/>
    <w:rsid w:val="00BC1239"/>
    <w:rsid w:val="00BC32F6"/>
    <w:rsid w:val="00BC394F"/>
    <w:rsid w:val="00BC61E2"/>
    <w:rsid w:val="00BC7AD0"/>
    <w:rsid w:val="00BD10A6"/>
    <w:rsid w:val="00BD1A56"/>
    <w:rsid w:val="00BE299E"/>
    <w:rsid w:val="00BE704D"/>
    <w:rsid w:val="00BE7968"/>
    <w:rsid w:val="00BF030F"/>
    <w:rsid w:val="00BF17E8"/>
    <w:rsid w:val="00BF181F"/>
    <w:rsid w:val="00BF23B5"/>
    <w:rsid w:val="00BF5CC3"/>
    <w:rsid w:val="00BF6F72"/>
    <w:rsid w:val="00C00256"/>
    <w:rsid w:val="00C03F07"/>
    <w:rsid w:val="00C04E15"/>
    <w:rsid w:val="00C07CE9"/>
    <w:rsid w:val="00C1099F"/>
    <w:rsid w:val="00C11B1D"/>
    <w:rsid w:val="00C11E07"/>
    <w:rsid w:val="00C12D79"/>
    <w:rsid w:val="00C14455"/>
    <w:rsid w:val="00C20046"/>
    <w:rsid w:val="00C21DA5"/>
    <w:rsid w:val="00C247F8"/>
    <w:rsid w:val="00C302AC"/>
    <w:rsid w:val="00C3069C"/>
    <w:rsid w:val="00C306D5"/>
    <w:rsid w:val="00C30F2A"/>
    <w:rsid w:val="00C31DD4"/>
    <w:rsid w:val="00C356EA"/>
    <w:rsid w:val="00C41D85"/>
    <w:rsid w:val="00C41E8D"/>
    <w:rsid w:val="00C43FC4"/>
    <w:rsid w:val="00C4683E"/>
    <w:rsid w:val="00C50350"/>
    <w:rsid w:val="00C52041"/>
    <w:rsid w:val="00C54A03"/>
    <w:rsid w:val="00C62FA7"/>
    <w:rsid w:val="00C6521C"/>
    <w:rsid w:val="00C65537"/>
    <w:rsid w:val="00C70722"/>
    <w:rsid w:val="00C709BF"/>
    <w:rsid w:val="00C724FC"/>
    <w:rsid w:val="00C809D0"/>
    <w:rsid w:val="00C82758"/>
    <w:rsid w:val="00C83325"/>
    <w:rsid w:val="00C84403"/>
    <w:rsid w:val="00C85409"/>
    <w:rsid w:val="00C87C23"/>
    <w:rsid w:val="00C91770"/>
    <w:rsid w:val="00CA0684"/>
    <w:rsid w:val="00CA4F1D"/>
    <w:rsid w:val="00CA5CCF"/>
    <w:rsid w:val="00CB34AD"/>
    <w:rsid w:val="00CB5D25"/>
    <w:rsid w:val="00CC7264"/>
    <w:rsid w:val="00CC7526"/>
    <w:rsid w:val="00CC7792"/>
    <w:rsid w:val="00CD02F1"/>
    <w:rsid w:val="00CD1C1C"/>
    <w:rsid w:val="00CE35D1"/>
    <w:rsid w:val="00CE39DF"/>
    <w:rsid w:val="00CE7619"/>
    <w:rsid w:val="00CF25DA"/>
    <w:rsid w:val="00CF3420"/>
    <w:rsid w:val="00CF4815"/>
    <w:rsid w:val="00CF56A3"/>
    <w:rsid w:val="00CF7D3E"/>
    <w:rsid w:val="00D008F6"/>
    <w:rsid w:val="00D019DF"/>
    <w:rsid w:val="00D0228A"/>
    <w:rsid w:val="00D061DB"/>
    <w:rsid w:val="00D10CC6"/>
    <w:rsid w:val="00D11B11"/>
    <w:rsid w:val="00D126AA"/>
    <w:rsid w:val="00D17A41"/>
    <w:rsid w:val="00D23F92"/>
    <w:rsid w:val="00D23FD1"/>
    <w:rsid w:val="00D30E4F"/>
    <w:rsid w:val="00D31ECE"/>
    <w:rsid w:val="00D321CE"/>
    <w:rsid w:val="00D334C2"/>
    <w:rsid w:val="00D33790"/>
    <w:rsid w:val="00D349AA"/>
    <w:rsid w:val="00D420B2"/>
    <w:rsid w:val="00D50A7D"/>
    <w:rsid w:val="00D575E9"/>
    <w:rsid w:val="00D60D9D"/>
    <w:rsid w:val="00D6140E"/>
    <w:rsid w:val="00D61CB9"/>
    <w:rsid w:val="00D65489"/>
    <w:rsid w:val="00D65F26"/>
    <w:rsid w:val="00D67049"/>
    <w:rsid w:val="00D71AE7"/>
    <w:rsid w:val="00D7366C"/>
    <w:rsid w:val="00D82D1D"/>
    <w:rsid w:val="00D848E6"/>
    <w:rsid w:val="00D84A0F"/>
    <w:rsid w:val="00D872AC"/>
    <w:rsid w:val="00D94A62"/>
    <w:rsid w:val="00D95252"/>
    <w:rsid w:val="00D958E0"/>
    <w:rsid w:val="00D979E1"/>
    <w:rsid w:val="00DA1546"/>
    <w:rsid w:val="00DA20EA"/>
    <w:rsid w:val="00DA264B"/>
    <w:rsid w:val="00DA53DC"/>
    <w:rsid w:val="00DB28D7"/>
    <w:rsid w:val="00DC3730"/>
    <w:rsid w:val="00DC662E"/>
    <w:rsid w:val="00DC6F71"/>
    <w:rsid w:val="00DD0FCD"/>
    <w:rsid w:val="00DD224E"/>
    <w:rsid w:val="00DD4BBC"/>
    <w:rsid w:val="00DD6D48"/>
    <w:rsid w:val="00DE1FDC"/>
    <w:rsid w:val="00DE239F"/>
    <w:rsid w:val="00DE4F54"/>
    <w:rsid w:val="00DF00FD"/>
    <w:rsid w:val="00DF0212"/>
    <w:rsid w:val="00DF5C33"/>
    <w:rsid w:val="00E01B76"/>
    <w:rsid w:val="00E0370D"/>
    <w:rsid w:val="00E0589E"/>
    <w:rsid w:val="00E06015"/>
    <w:rsid w:val="00E15221"/>
    <w:rsid w:val="00E23FF3"/>
    <w:rsid w:val="00E257B2"/>
    <w:rsid w:val="00E263B8"/>
    <w:rsid w:val="00E306FD"/>
    <w:rsid w:val="00E32609"/>
    <w:rsid w:val="00E33FB2"/>
    <w:rsid w:val="00E35624"/>
    <w:rsid w:val="00E37053"/>
    <w:rsid w:val="00E4087D"/>
    <w:rsid w:val="00E411D3"/>
    <w:rsid w:val="00E44FAE"/>
    <w:rsid w:val="00E464C4"/>
    <w:rsid w:val="00E53FED"/>
    <w:rsid w:val="00E5547A"/>
    <w:rsid w:val="00E55BDB"/>
    <w:rsid w:val="00E60451"/>
    <w:rsid w:val="00E60B50"/>
    <w:rsid w:val="00E61E76"/>
    <w:rsid w:val="00E73703"/>
    <w:rsid w:val="00E73A19"/>
    <w:rsid w:val="00E744B7"/>
    <w:rsid w:val="00E7496A"/>
    <w:rsid w:val="00E7582D"/>
    <w:rsid w:val="00E80389"/>
    <w:rsid w:val="00E80E92"/>
    <w:rsid w:val="00E928E9"/>
    <w:rsid w:val="00E9377B"/>
    <w:rsid w:val="00E93C92"/>
    <w:rsid w:val="00E94AA3"/>
    <w:rsid w:val="00EA0382"/>
    <w:rsid w:val="00EA36EF"/>
    <w:rsid w:val="00EA56B3"/>
    <w:rsid w:val="00EA5A35"/>
    <w:rsid w:val="00EA5A5F"/>
    <w:rsid w:val="00EA6B30"/>
    <w:rsid w:val="00EB0CE3"/>
    <w:rsid w:val="00EB2C3F"/>
    <w:rsid w:val="00EC6031"/>
    <w:rsid w:val="00ED4369"/>
    <w:rsid w:val="00ED6B76"/>
    <w:rsid w:val="00EE20ED"/>
    <w:rsid w:val="00EE3D6F"/>
    <w:rsid w:val="00EE61CF"/>
    <w:rsid w:val="00EF2F45"/>
    <w:rsid w:val="00EF6086"/>
    <w:rsid w:val="00EF641B"/>
    <w:rsid w:val="00EF7A93"/>
    <w:rsid w:val="00F014E3"/>
    <w:rsid w:val="00F04CA3"/>
    <w:rsid w:val="00F12586"/>
    <w:rsid w:val="00F14576"/>
    <w:rsid w:val="00F15279"/>
    <w:rsid w:val="00F16D50"/>
    <w:rsid w:val="00F17B4C"/>
    <w:rsid w:val="00F24D37"/>
    <w:rsid w:val="00F24FA3"/>
    <w:rsid w:val="00F3589D"/>
    <w:rsid w:val="00F373F7"/>
    <w:rsid w:val="00F40BA8"/>
    <w:rsid w:val="00F461F1"/>
    <w:rsid w:val="00F46E71"/>
    <w:rsid w:val="00F52030"/>
    <w:rsid w:val="00F565DC"/>
    <w:rsid w:val="00F5761D"/>
    <w:rsid w:val="00F62D11"/>
    <w:rsid w:val="00F65C14"/>
    <w:rsid w:val="00F66049"/>
    <w:rsid w:val="00F66BA5"/>
    <w:rsid w:val="00F74497"/>
    <w:rsid w:val="00F74631"/>
    <w:rsid w:val="00F802A4"/>
    <w:rsid w:val="00F8143C"/>
    <w:rsid w:val="00F82457"/>
    <w:rsid w:val="00F828A3"/>
    <w:rsid w:val="00F83D42"/>
    <w:rsid w:val="00F84C3B"/>
    <w:rsid w:val="00F87DEF"/>
    <w:rsid w:val="00F90483"/>
    <w:rsid w:val="00F910BF"/>
    <w:rsid w:val="00F950FC"/>
    <w:rsid w:val="00F961A2"/>
    <w:rsid w:val="00F97F38"/>
    <w:rsid w:val="00FA048D"/>
    <w:rsid w:val="00FA152E"/>
    <w:rsid w:val="00FA1E5A"/>
    <w:rsid w:val="00FA2C6D"/>
    <w:rsid w:val="00FA6D29"/>
    <w:rsid w:val="00FB5082"/>
    <w:rsid w:val="00FB658C"/>
    <w:rsid w:val="00FC2499"/>
    <w:rsid w:val="00FC5671"/>
    <w:rsid w:val="00FC5686"/>
    <w:rsid w:val="00FC6CC5"/>
    <w:rsid w:val="00FD710C"/>
    <w:rsid w:val="00FD79DF"/>
    <w:rsid w:val="00FE1A91"/>
    <w:rsid w:val="00FE1D59"/>
    <w:rsid w:val="00FE1F66"/>
    <w:rsid w:val="00FF0F21"/>
    <w:rsid w:val="00FF5AEB"/>
    <w:rsid w:val="00FF63BE"/>
    <w:rsid w:val="00FF689B"/>
    <w:rsid w:val="00FF6EB2"/>
    <w:rsid w:val="0519F3B3"/>
    <w:rsid w:val="09192A0C"/>
    <w:rsid w:val="1243BD37"/>
    <w:rsid w:val="16D73D2A"/>
    <w:rsid w:val="25413181"/>
    <w:rsid w:val="272E6E7A"/>
    <w:rsid w:val="2D86AAF4"/>
    <w:rsid w:val="309D85CF"/>
    <w:rsid w:val="32D509E5"/>
    <w:rsid w:val="3431B3A1"/>
    <w:rsid w:val="36BEA122"/>
    <w:rsid w:val="4005448B"/>
    <w:rsid w:val="40B385FC"/>
    <w:rsid w:val="43ABF6F0"/>
    <w:rsid w:val="527CC707"/>
    <w:rsid w:val="551D39E7"/>
    <w:rsid w:val="6657C8E2"/>
    <w:rsid w:val="6CA24C48"/>
    <w:rsid w:val="6EA213C9"/>
    <w:rsid w:val="74ABFCF7"/>
    <w:rsid w:val="77F5513F"/>
    <w:rsid w:val="78823444"/>
    <w:rsid w:val="7DA42E43"/>
    <w:rsid w:val="7EFEFD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8AA88"/>
  <w15:chartTrackingRefBased/>
  <w15:docId w15:val="{47D8308B-CEE2-4FE7-A46F-17C85FA6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F50"/>
    <w:pPr>
      <w:spacing w:before="360" w:after="360" w:line="360" w:lineRule="auto"/>
    </w:pPr>
    <w:rPr>
      <w:rFonts w:ascii="Arial" w:hAnsi="Arial"/>
      <w:sz w:val="28"/>
    </w:rPr>
  </w:style>
  <w:style w:type="paragraph" w:styleId="Heading1">
    <w:name w:val="heading 1"/>
    <w:basedOn w:val="Normal"/>
    <w:next w:val="Normal"/>
    <w:link w:val="Heading1Char"/>
    <w:uiPriority w:val="9"/>
    <w:qFormat/>
    <w:rsid w:val="0055685D"/>
    <w:pPr>
      <w:keepNext/>
      <w:keepLines/>
      <w:spacing w:after="80"/>
      <w:outlineLvl w:val="0"/>
    </w:pPr>
    <w:rPr>
      <w:rFonts w:eastAsiaTheme="majorEastAsia" w:cstheme="majorBidi"/>
      <w:b/>
      <w:color w:val="002C81" w:themeColor="accent1"/>
      <w:sz w:val="48"/>
      <w:szCs w:val="40"/>
    </w:rPr>
  </w:style>
  <w:style w:type="paragraph" w:styleId="Heading2">
    <w:name w:val="heading 2"/>
    <w:basedOn w:val="Normal"/>
    <w:next w:val="Normal"/>
    <w:link w:val="Heading2Char"/>
    <w:autoRedefine/>
    <w:uiPriority w:val="9"/>
    <w:unhideWhenUsed/>
    <w:qFormat/>
    <w:rsid w:val="000F5EAD"/>
    <w:pPr>
      <w:keepNext/>
      <w:keepLines/>
      <w:spacing w:before="160" w:after="80"/>
      <w:outlineLvl w:val="1"/>
    </w:pPr>
    <w:rPr>
      <w:rFonts w:eastAsiaTheme="majorEastAsia" w:cstheme="majorBidi"/>
      <w:color w:val="64327F" w:themeColor="text2"/>
      <w:sz w:val="44"/>
      <w:szCs w:val="32"/>
    </w:rPr>
  </w:style>
  <w:style w:type="paragraph" w:styleId="Heading3">
    <w:name w:val="heading 3"/>
    <w:basedOn w:val="Normal"/>
    <w:next w:val="Normal"/>
    <w:link w:val="Heading3Char"/>
    <w:uiPriority w:val="9"/>
    <w:unhideWhenUsed/>
    <w:qFormat/>
    <w:rsid w:val="00E80389"/>
    <w:pPr>
      <w:keepNext/>
      <w:keepLines/>
      <w:spacing w:before="160" w:after="80"/>
      <w:outlineLvl w:val="2"/>
    </w:pPr>
    <w:rPr>
      <w:rFonts w:eastAsiaTheme="majorEastAsia" w:cstheme="majorBidi"/>
      <w:b/>
      <w:color w:val="64327F" w:themeColor="text2"/>
      <w:szCs w:val="28"/>
    </w:rPr>
  </w:style>
  <w:style w:type="paragraph" w:styleId="Heading4">
    <w:name w:val="heading 4"/>
    <w:basedOn w:val="Normal"/>
    <w:next w:val="Normal"/>
    <w:link w:val="Heading4Char"/>
    <w:uiPriority w:val="9"/>
    <w:semiHidden/>
    <w:unhideWhenUsed/>
    <w:qFormat/>
    <w:rsid w:val="00546FEC"/>
    <w:pPr>
      <w:keepNext/>
      <w:keepLines/>
      <w:spacing w:before="80" w:after="40"/>
      <w:outlineLvl w:val="3"/>
    </w:pPr>
    <w:rPr>
      <w:rFonts w:eastAsiaTheme="majorEastAsia" w:cstheme="majorBidi"/>
      <w:i/>
      <w:iCs/>
      <w:color w:val="002060" w:themeColor="accent1" w:themeShade="BF"/>
    </w:rPr>
  </w:style>
  <w:style w:type="paragraph" w:styleId="Heading5">
    <w:name w:val="heading 5"/>
    <w:basedOn w:val="Normal"/>
    <w:next w:val="Normal"/>
    <w:link w:val="Heading5Char"/>
    <w:uiPriority w:val="9"/>
    <w:semiHidden/>
    <w:unhideWhenUsed/>
    <w:qFormat/>
    <w:rsid w:val="00546FEC"/>
    <w:pPr>
      <w:keepNext/>
      <w:keepLines/>
      <w:spacing w:before="80" w:after="40"/>
      <w:outlineLvl w:val="4"/>
    </w:pPr>
    <w:rPr>
      <w:rFonts w:eastAsiaTheme="majorEastAsia" w:cstheme="majorBidi"/>
      <w:color w:val="002060" w:themeColor="accent1" w:themeShade="BF"/>
    </w:rPr>
  </w:style>
  <w:style w:type="paragraph" w:styleId="Heading6">
    <w:name w:val="heading 6"/>
    <w:basedOn w:val="Normal"/>
    <w:next w:val="Normal"/>
    <w:link w:val="Heading6Char"/>
    <w:uiPriority w:val="9"/>
    <w:semiHidden/>
    <w:unhideWhenUsed/>
    <w:qFormat/>
    <w:rsid w:val="00546F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F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F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F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85D"/>
    <w:rPr>
      <w:rFonts w:ascii="Arial" w:eastAsiaTheme="majorEastAsia" w:hAnsi="Arial" w:cstheme="majorBidi"/>
      <w:b/>
      <w:color w:val="002C81" w:themeColor="accent1"/>
      <w:sz w:val="48"/>
      <w:szCs w:val="40"/>
    </w:rPr>
  </w:style>
  <w:style w:type="character" w:customStyle="1" w:styleId="Heading2Char">
    <w:name w:val="Heading 2 Char"/>
    <w:basedOn w:val="DefaultParagraphFont"/>
    <w:link w:val="Heading2"/>
    <w:uiPriority w:val="9"/>
    <w:rsid w:val="000F5EAD"/>
    <w:rPr>
      <w:rFonts w:ascii="Arial" w:eastAsiaTheme="majorEastAsia" w:hAnsi="Arial" w:cstheme="majorBidi"/>
      <w:color w:val="64327F" w:themeColor="text2"/>
      <w:sz w:val="44"/>
      <w:szCs w:val="32"/>
    </w:rPr>
  </w:style>
  <w:style w:type="character" w:customStyle="1" w:styleId="Heading3Char">
    <w:name w:val="Heading 3 Char"/>
    <w:basedOn w:val="DefaultParagraphFont"/>
    <w:link w:val="Heading3"/>
    <w:uiPriority w:val="9"/>
    <w:rsid w:val="00E80389"/>
    <w:rPr>
      <w:rFonts w:ascii="Arial" w:eastAsiaTheme="majorEastAsia" w:hAnsi="Arial" w:cstheme="majorBidi"/>
      <w:b/>
      <w:color w:val="64327F" w:themeColor="text2"/>
      <w:sz w:val="44"/>
      <w:szCs w:val="28"/>
    </w:rPr>
  </w:style>
  <w:style w:type="character" w:customStyle="1" w:styleId="Heading4Char">
    <w:name w:val="Heading 4 Char"/>
    <w:basedOn w:val="DefaultParagraphFont"/>
    <w:link w:val="Heading4"/>
    <w:uiPriority w:val="9"/>
    <w:semiHidden/>
    <w:rsid w:val="00546FEC"/>
    <w:rPr>
      <w:rFonts w:eastAsiaTheme="majorEastAsia" w:cstheme="majorBidi"/>
      <w:i/>
      <w:iCs/>
      <w:color w:val="002060" w:themeColor="accent1" w:themeShade="BF"/>
    </w:rPr>
  </w:style>
  <w:style w:type="character" w:customStyle="1" w:styleId="Heading5Char">
    <w:name w:val="Heading 5 Char"/>
    <w:basedOn w:val="DefaultParagraphFont"/>
    <w:link w:val="Heading5"/>
    <w:uiPriority w:val="9"/>
    <w:semiHidden/>
    <w:rsid w:val="00546FEC"/>
    <w:rPr>
      <w:rFonts w:eastAsiaTheme="majorEastAsia" w:cstheme="majorBidi"/>
      <w:color w:val="002060" w:themeColor="accent1" w:themeShade="BF"/>
    </w:rPr>
  </w:style>
  <w:style w:type="character" w:customStyle="1" w:styleId="Heading6Char">
    <w:name w:val="Heading 6 Char"/>
    <w:basedOn w:val="DefaultParagraphFont"/>
    <w:link w:val="Heading6"/>
    <w:uiPriority w:val="9"/>
    <w:semiHidden/>
    <w:rsid w:val="00546F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F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F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FEC"/>
    <w:rPr>
      <w:rFonts w:eastAsiaTheme="majorEastAsia" w:cstheme="majorBidi"/>
      <w:color w:val="272727" w:themeColor="text1" w:themeTint="D8"/>
    </w:rPr>
  </w:style>
  <w:style w:type="paragraph" w:styleId="Title">
    <w:name w:val="Title"/>
    <w:basedOn w:val="Normal"/>
    <w:next w:val="Normal"/>
    <w:link w:val="TitleChar"/>
    <w:uiPriority w:val="10"/>
    <w:rsid w:val="00546F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F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D70"/>
    <w:pPr>
      <w:numPr>
        <w:ilvl w:val="1"/>
      </w:numPr>
      <w:spacing w:before="120" w:after="120"/>
    </w:pPr>
    <w:rPr>
      <w:rFonts w:eastAsiaTheme="majorEastAsia" w:cstheme="majorBidi"/>
      <w:i/>
      <w:color w:val="64327F" w:themeColor="text2"/>
      <w:spacing w:val="15"/>
      <w:szCs w:val="28"/>
    </w:rPr>
  </w:style>
  <w:style w:type="character" w:customStyle="1" w:styleId="SubtitleChar">
    <w:name w:val="Subtitle Char"/>
    <w:basedOn w:val="DefaultParagraphFont"/>
    <w:link w:val="Subtitle"/>
    <w:uiPriority w:val="11"/>
    <w:rsid w:val="00AD6D70"/>
    <w:rPr>
      <w:rFonts w:ascii="Arial" w:eastAsiaTheme="majorEastAsia" w:hAnsi="Arial" w:cstheme="majorBidi"/>
      <w:i/>
      <w:color w:val="64327F" w:themeColor="text2"/>
      <w:spacing w:val="15"/>
      <w:sz w:val="28"/>
      <w:szCs w:val="28"/>
    </w:rPr>
  </w:style>
  <w:style w:type="paragraph" w:styleId="Quote">
    <w:name w:val="Quote"/>
    <w:basedOn w:val="Normal"/>
    <w:next w:val="Normal"/>
    <w:link w:val="QuoteChar"/>
    <w:autoRedefine/>
    <w:uiPriority w:val="29"/>
    <w:qFormat/>
    <w:rsid w:val="0099180A"/>
    <w:pPr>
      <w:pBdr>
        <w:top w:val="single" w:sz="12" w:space="4" w:color="002C81" w:themeColor="accent1"/>
        <w:bottom w:val="single" w:sz="12" w:space="4" w:color="002C81" w:themeColor="accent1"/>
      </w:pBdr>
      <w:spacing w:before="280" w:after="280"/>
      <w:jc w:val="center"/>
    </w:pPr>
    <w:rPr>
      <w:iCs/>
      <w:color w:val="002C81" w:themeColor="accent1"/>
      <w:sz w:val="36"/>
    </w:rPr>
  </w:style>
  <w:style w:type="character" w:customStyle="1" w:styleId="QuoteChar">
    <w:name w:val="Quote Char"/>
    <w:basedOn w:val="DefaultParagraphFont"/>
    <w:link w:val="Quote"/>
    <w:uiPriority w:val="29"/>
    <w:rsid w:val="0099180A"/>
    <w:rPr>
      <w:rFonts w:ascii="Arial" w:hAnsi="Arial"/>
      <w:iCs/>
      <w:color w:val="002C81" w:themeColor="accent1"/>
      <w:sz w:val="36"/>
    </w:rPr>
  </w:style>
  <w:style w:type="paragraph" w:styleId="ListParagraph">
    <w:name w:val="List Paragraph"/>
    <w:basedOn w:val="Normal"/>
    <w:uiPriority w:val="34"/>
    <w:qFormat/>
    <w:rsid w:val="008F12B1"/>
    <w:pPr>
      <w:spacing w:before="480" w:after="480"/>
      <w:ind w:left="720"/>
      <w:contextualSpacing/>
    </w:pPr>
  </w:style>
  <w:style w:type="character" w:styleId="IntenseEmphasis">
    <w:name w:val="Intense Emphasis"/>
    <w:basedOn w:val="DefaultParagraphFont"/>
    <w:uiPriority w:val="21"/>
    <w:rsid w:val="00546FEC"/>
    <w:rPr>
      <w:i/>
      <w:iCs/>
      <w:color w:val="002060" w:themeColor="accent1" w:themeShade="BF"/>
    </w:rPr>
  </w:style>
  <w:style w:type="character" w:styleId="SubtleReference">
    <w:name w:val="Subtle Reference"/>
    <w:basedOn w:val="DefaultParagraphFont"/>
    <w:uiPriority w:val="31"/>
    <w:rsid w:val="007B35B4"/>
    <w:rPr>
      <w:smallCaps/>
      <w:color w:val="5A5A5A" w:themeColor="text1" w:themeTint="A5"/>
    </w:rPr>
  </w:style>
  <w:style w:type="paragraph" w:styleId="NoSpacing">
    <w:name w:val="No Spacing"/>
    <w:link w:val="NoSpacingChar"/>
    <w:uiPriority w:val="1"/>
    <w:qFormat/>
    <w:rsid w:val="00E80389"/>
    <w:rPr>
      <w:rFonts w:ascii="Arial" w:eastAsiaTheme="minorEastAsia" w:hAnsi="Arial"/>
      <w:kern w:val="0"/>
      <w:sz w:val="22"/>
      <w:szCs w:val="22"/>
      <w:lang w:val="en-US" w:eastAsia="zh-CN"/>
      <w14:ligatures w14:val="none"/>
    </w:rPr>
  </w:style>
  <w:style w:type="character" w:styleId="IntenseReference">
    <w:name w:val="Intense Reference"/>
    <w:basedOn w:val="DefaultParagraphFont"/>
    <w:uiPriority w:val="32"/>
    <w:rsid w:val="00546FEC"/>
    <w:rPr>
      <w:b/>
      <w:bCs/>
      <w:smallCaps/>
      <w:color w:val="002060" w:themeColor="accent1" w:themeShade="BF"/>
      <w:spacing w:val="5"/>
    </w:rPr>
  </w:style>
  <w:style w:type="character" w:styleId="Strong">
    <w:name w:val="Strong"/>
    <w:basedOn w:val="DefaultParagraphFont"/>
    <w:uiPriority w:val="22"/>
    <w:qFormat/>
    <w:rsid w:val="00E80389"/>
    <w:rPr>
      <w:rFonts w:ascii="Arial" w:hAnsi="Arial"/>
      <w:b/>
      <w:bCs/>
      <w:i w:val="0"/>
    </w:rPr>
  </w:style>
  <w:style w:type="character" w:customStyle="1" w:styleId="NoSpacingChar">
    <w:name w:val="No Spacing Char"/>
    <w:basedOn w:val="DefaultParagraphFont"/>
    <w:link w:val="NoSpacing"/>
    <w:uiPriority w:val="1"/>
    <w:rsid w:val="00E80389"/>
    <w:rPr>
      <w:rFonts w:ascii="Arial" w:eastAsiaTheme="minorEastAsia" w:hAnsi="Arial"/>
      <w:kern w:val="0"/>
      <w:sz w:val="22"/>
      <w:szCs w:val="22"/>
      <w:lang w:val="en-US" w:eastAsia="zh-CN"/>
      <w14:ligatures w14:val="none"/>
    </w:rPr>
  </w:style>
  <w:style w:type="paragraph" w:styleId="Header">
    <w:name w:val="header"/>
    <w:basedOn w:val="Normal"/>
    <w:link w:val="HeaderChar"/>
    <w:uiPriority w:val="99"/>
    <w:unhideWhenUsed/>
    <w:rsid w:val="00916CA2"/>
    <w:pPr>
      <w:tabs>
        <w:tab w:val="center" w:pos="4513"/>
        <w:tab w:val="right" w:pos="9026"/>
      </w:tabs>
    </w:pPr>
  </w:style>
  <w:style w:type="character" w:customStyle="1" w:styleId="HeaderChar">
    <w:name w:val="Header Char"/>
    <w:basedOn w:val="DefaultParagraphFont"/>
    <w:link w:val="Header"/>
    <w:uiPriority w:val="99"/>
    <w:rsid w:val="00916CA2"/>
    <w:rPr>
      <w:rFonts w:ascii="Proxima Nova Rg" w:hAnsi="Proxima Nova Rg"/>
      <w:sz w:val="28"/>
    </w:rPr>
  </w:style>
  <w:style w:type="paragraph" w:styleId="Footer">
    <w:name w:val="footer"/>
    <w:basedOn w:val="Normal"/>
    <w:link w:val="FooterChar"/>
    <w:uiPriority w:val="99"/>
    <w:unhideWhenUsed/>
    <w:rsid w:val="00916CA2"/>
    <w:pPr>
      <w:tabs>
        <w:tab w:val="center" w:pos="4513"/>
        <w:tab w:val="right" w:pos="9026"/>
      </w:tabs>
    </w:pPr>
  </w:style>
  <w:style w:type="character" w:customStyle="1" w:styleId="FooterChar">
    <w:name w:val="Footer Char"/>
    <w:basedOn w:val="DefaultParagraphFont"/>
    <w:link w:val="Footer"/>
    <w:uiPriority w:val="99"/>
    <w:rsid w:val="00916CA2"/>
    <w:rPr>
      <w:rFonts w:ascii="Proxima Nova Rg" w:hAnsi="Proxima Nova Rg"/>
      <w:sz w:val="28"/>
    </w:rPr>
  </w:style>
  <w:style w:type="table" w:styleId="TableGrid">
    <w:name w:val="Table Grid"/>
    <w:basedOn w:val="TableNormal"/>
    <w:uiPriority w:val="39"/>
    <w:rsid w:val="00705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 0"/>
    <w:basedOn w:val="Heading1"/>
    <w:autoRedefine/>
    <w:qFormat/>
    <w:rsid w:val="00F87DEF"/>
    <w:pPr>
      <w:spacing w:line="240" w:lineRule="auto"/>
    </w:pPr>
    <w:rPr>
      <w:sz w:val="96"/>
    </w:rPr>
  </w:style>
  <w:style w:type="character" w:styleId="PageNumber">
    <w:name w:val="page number"/>
    <w:basedOn w:val="DefaultParagraphFont"/>
    <w:uiPriority w:val="99"/>
    <w:semiHidden/>
    <w:unhideWhenUsed/>
    <w:rsid w:val="00705F50"/>
  </w:style>
  <w:style w:type="table" w:styleId="ListTable3-Accent1">
    <w:name w:val="List Table 3 Accent 1"/>
    <w:basedOn w:val="TableNormal"/>
    <w:uiPriority w:val="48"/>
    <w:rsid w:val="0055685D"/>
    <w:tblPr>
      <w:tblStyleRowBandSize w:val="1"/>
      <w:tblStyleColBandSize w:val="1"/>
      <w:tblBorders>
        <w:top w:val="single" w:sz="4" w:space="0" w:color="002C81" w:themeColor="accent1"/>
        <w:left w:val="single" w:sz="4" w:space="0" w:color="002C81" w:themeColor="accent1"/>
        <w:bottom w:val="single" w:sz="4" w:space="0" w:color="002C81" w:themeColor="accent1"/>
        <w:right w:val="single" w:sz="4" w:space="0" w:color="002C81" w:themeColor="accent1"/>
      </w:tblBorders>
    </w:tblPr>
    <w:tblStylePr w:type="firstRow">
      <w:rPr>
        <w:b/>
        <w:bCs/>
        <w:color w:val="FFFFFF" w:themeColor="background1"/>
      </w:rPr>
      <w:tblPr/>
      <w:tcPr>
        <w:shd w:val="clear" w:color="auto" w:fill="002C81" w:themeFill="accent1"/>
      </w:tcPr>
    </w:tblStylePr>
    <w:tblStylePr w:type="lastRow">
      <w:rPr>
        <w:b/>
        <w:bCs/>
      </w:rPr>
      <w:tblPr/>
      <w:tcPr>
        <w:tcBorders>
          <w:top w:val="double" w:sz="4" w:space="0" w:color="002C8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C81" w:themeColor="accent1"/>
          <w:right w:val="single" w:sz="4" w:space="0" w:color="002C81" w:themeColor="accent1"/>
        </w:tcBorders>
      </w:tcPr>
    </w:tblStylePr>
    <w:tblStylePr w:type="band1Horz">
      <w:tblPr/>
      <w:tcPr>
        <w:tcBorders>
          <w:top w:val="single" w:sz="4" w:space="0" w:color="002C81" w:themeColor="accent1"/>
          <w:bottom w:val="single" w:sz="4" w:space="0" w:color="002C8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C81" w:themeColor="accent1"/>
          <w:left w:val="nil"/>
        </w:tcBorders>
      </w:tcPr>
    </w:tblStylePr>
    <w:tblStylePr w:type="swCell">
      <w:tblPr/>
      <w:tcPr>
        <w:tcBorders>
          <w:top w:val="double" w:sz="4" w:space="0" w:color="002C81" w:themeColor="accent1"/>
          <w:right w:val="nil"/>
        </w:tcBorders>
      </w:tcPr>
    </w:tblStylePr>
  </w:style>
  <w:style w:type="table" w:customStyle="1" w:styleId="TheRightDirectionHeaderRow">
    <w:name w:val="The Right Direction Header Row"/>
    <w:basedOn w:val="TableNormal"/>
    <w:uiPriority w:val="99"/>
    <w:rsid w:val="00D84A0F"/>
    <w:rPr>
      <w:rFonts w:ascii="Arial" w:hAnsi="Arial"/>
      <w:sz w:val="28"/>
    </w:rPr>
    <w:tblPr>
      <w:tblStyleRowBandSize w:val="1"/>
      <w:tblBorders>
        <w:left w:val="single" w:sz="4" w:space="0" w:color="64327F" w:themeColor="text2"/>
        <w:insideH w:val="single" w:sz="4" w:space="0" w:color="64327F" w:themeColor="text2"/>
        <w:insideV w:val="single" w:sz="8" w:space="0" w:color="64327F" w:themeColor="text2"/>
      </w:tblBorders>
      <w:tblCellMar>
        <w:top w:w="113" w:type="dxa"/>
        <w:bottom w:w="113" w:type="dxa"/>
      </w:tblCellMar>
    </w:tblPr>
    <w:tcPr>
      <w:shd w:val="clear" w:color="auto" w:fill="E0DEF7" w:themeFill="background2"/>
      <w:tcMar>
        <w:top w:w="113" w:type="dxa"/>
        <w:left w:w="113" w:type="dxa"/>
        <w:bottom w:w="113" w:type="dxa"/>
        <w:right w:w="113" w:type="dxa"/>
      </w:tcMar>
    </w:tcPr>
    <w:tblStylePr w:type="firstRow">
      <w:pPr>
        <w:jc w:val="center"/>
      </w:pPr>
      <w:rPr>
        <w:rFonts w:ascii="Arial" w:hAnsi="Arial"/>
        <w:b/>
        <w:sz w:val="32"/>
      </w:rPr>
      <w:tblPr/>
      <w:tcPr>
        <w:tcBorders>
          <w:insideV w:val="single" w:sz="8" w:space="0" w:color="FFFFFF" w:themeColor="background1"/>
        </w:tcBorders>
        <w:shd w:val="clear" w:color="auto" w:fill="002C81" w:themeFill="accent1"/>
        <w:vAlign w:val="center"/>
      </w:tcPr>
    </w:tblStylePr>
  </w:style>
  <w:style w:type="table" w:customStyle="1" w:styleId="TheRightDirectionHeaderColumn">
    <w:name w:val="The Right Direction Header Column"/>
    <w:basedOn w:val="TheRightDirectionHeaderRow"/>
    <w:uiPriority w:val="99"/>
    <w:rsid w:val="00017A01"/>
    <w:tblPr>
      <w:tblStyleColBandSize w:val="1"/>
      <w:tblBorders>
        <w:left w:val="single" w:sz="8" w:space="0" w:color="64327F" w:themeColor="text2"/>
        <w:insideH w:val="single" w:sz="8" w:space="0" w:color="64327F" w:themeColor="text2"/>
        <w:insideV w:val="none" w:sz="0" w:space="0" w:color="auto"/>
      </w:tblBorders>
      <w:tblCellMar>
        <w:top w:w="28" w:type="dxa"/>
        <w:bottom w:w="28" w:type="dxa"/>
      </w:tblCellMar>
    </w:tblPr>
    <w:tcPr>
      <w:shd w:val="clear" w:color="auto" w:fill="E0DEF7" w:themeFill="background2"/>
      <w:tcMar>
        <w:top w:w="0" w:type="nil"/>
        <w:left w:w="0" w:type="nil"/>
        <w:bottom w:w="0" w:type="nil"/>
        <w:right w:w="0" w:type="nil"/>
      </w:tcMar>
    </w:tcPr>
    <w:tblStylePr w:type="firstRow">
      <w:pPr>
        <w:jc w:val="left"/>
      </w:pPr>
      <w:rPr>
        <w:rFonts w:ascii="Arial" w:hAnsi="Arial"/>
        <w:b w:val="0"/>
        <w:sz w:val="32"/>
      </w:rPr>
      <w:tblPr/>
      <w:tcPr>
        <w:tcBorders>
          <w:insideV w:val="single" w:sz="8" w:space="0" w:color="FFFFFF" w:themeColor="background1"/>
        </w:tcBorders>
        <w:shd w:val="clear" w:color="auto" w:fill="E0DEF7" w:themeFill="background2"/>
        <w:vAlign w:val="center"/>
      </w:tcPr>
    </w:tblStylePr>
    <w:tblStylePr w:type="firstCol">
      <w:pPr>
        <w:jc w:val="center"/>
      </w:pPr>
      <w:rPr>
        <w:rFonts w:asciiTheme="minorHAnsi" w:hAnsiTheme="minorHAnsi"/>
        <w:b/>
        <w:sz w:val="32"/>
      </w:rPr>
      <w:tblPr/>
      <w:tcPr>
        <w:tcBorders>
          <w:insideH w:val="single" w:sz="4" w:space="0" w:color="FFFFFF" w:themeColor="background1"/>
        </w:tcBorders>
        <w:shd w:val="clear" w:color="auto" w:fill="002C81" w:themeFill="accent1"/>
        <w:vAlign w:val="center"/>
      </w:tcPr>
    </w:tblStylePr>
    <w:tblStylePr w:type="nwCell">
      <w:pPr>
        <w:jc w:val="center"/>
      </w:pPr>
      <w:rPr>
        <w:rFonts w:asciiTheme="minorHAnsi" w:hAnsiTheme="minorHAnsi"/>
        <w:b/>
        <w:sz w:val="32"/>
      </w:rPr>
      <w:tblPr/>
      <w:tcPr>
        <w:tcBorders>
          <w:insideH w:val="nil"/>
        </w:tcBorders>
        <w:shd w:val="clear" w:color="auto" w:fill="002C81" w:themeFill="accent1"/>
        <w:vAlign w:val="center"/>
      </w:tcPr>
    </w:tblStylePr>
  </w:style>
  <w:style w:type="numbering" w:customStyle="1" w:styleId="CurrentList1">
    <w:name w:val="Current List1"/>
    <w:uiPriority w:val="99"/>
    <w:rsid w:val="008F12B1"/>
    <w:pPr>
      <w:numPr>
        <w:numId w:val="2"/>
      </w:numPr>
    </w:pPr>
  </w:style>
  <w:style w:type="paragraph" w:customStyle="1" w:styleId="Bulletpoints">
    <w:name w:val="Bullet points"/>
    <w:basedOn w:val="ListParagraph"/>
    <w:autoRedefine/>
    <w:qFormat/>
    <w:rsid w:val="0071404C"/>
    <w:pPr>
      <w:numPr>
        <w:numId w:val="1"/>
      </w:numPr>
      <w:spacing w:after="600"/>
      <w:contextualSpacing w:val="0"/>
      <w:outlineLvl w:val="0"/>
    </w:pPr>
    <w:rPr>
      <w:bCs/>
      <w:szCs w:val="36"/>
    </w:rPr>
  </w:style>
  <w:style w:type="paragraph" w:customStyle="1" w:styleId="Numbered">
    <w:name w:val="Numbered"/>
    <w:basedOn w:val="Bulletpoints"/>
    <w:rsid w:val="003610EF"/>
    <w:rPr>
      <w:b/>
    </w:rPr>
  </w:style>
  <w:style w:type="paragraph" w:customStyle="1" w:styleId="Numberedlist">
    <w:name w:val="Numbered list"/>
    <w:basedOn w:val="Bulletpoints"/>
    <w:autoRedefine/>
    <w:qFormat/>
    <w:rsid w:val="0071404C"/>
    <w:pPr>
      <w:numPr>
        <w:numId w:val="3"/>
      </w:numPr>
    </w:pPr>
  </w:style>
  <w:style w:type="numbering" w:customStyle="1" w:styleId="CurrentList2">
    <w:name w:val="Current List2"/>
    <w:uiPriority w:val="99"/>
    <w:rsid w:val="003610EF"/>
    <w:pPr>
      <w:numPr>
        <w:numId w:val="4"/>
      </w:numPr>
    </w:pPr>
  </w:style>
  <w:style w:type="numbering" w:customStyle="1" w:styleId="CurrentList3">
    <w:name w:val="Current List3"/>
    <w:uiPriority w:val="99"/>
    <w:rsid w:val="0071404C"/>
    <w:pPr>
      <w:numPr>
        <w:numId w:val="5"/>
      </w:numPr>
    </w:pPr>
  </w:style>
  <w:style w:type="numbering" w:customStyle="1" w:styleId="CurrentList4">
    <w:name w:val="Current List4"/>
    <w:uiPriority w:val="99"/>
    <w:rsid w:val="0071404C"/>
    <w:pPr>
      <w:numPr>
        <w:numId w:val="6"/>
      </w:numPr>
    </w:pPr>
  </w:style>
  <w:style w:type="numbering" w:customStyle="1" w:styleId="CurrentList5">
    <w:name w:val="Current List5"/>
    <w:uiPriority w:val="99"/>
    <w:rsid w:val="0071404C"/>
    <w:pPr>
      <w:numPr>
        <w:numId w:val="7"/>
      </w:numPr>
    </w:pPr>
  </w:style>
  <w:style w:type="numbering" w:customStyle="1" w:styleId="CurrentList6">
    <w:name w:val="Current List6"/>
    <w:uiPriority w:val="99"/>
    <w:rsid w:val="0071404C"/>
    <w:pPr>
      <w:numPr>
        <w:numId w:val="8"/>
      </w:numPr>
    </w:pPr>
  </w:style>
  <w:style w:type="paragraph" w:styleId="Revision">
    <w:name w:val="Revision"/>
    <w:hidden/>
    <w:uiPriority w:val="99"/>
    <w:semiHidden/>
    <w:rsid w:val="00FE1F66"/>
    <w:rPr>
      <w:rFonts w:ascii="Arial" w:hAnsi="Arial"/>
      <w:sz w:val="28"/>
    </w:rPr>
  </w:style>
  <w:style w:type="character" w:styleId="CommentReference">
    <w:name w:val="annotation reference"/>
    <w:basedOn w:val="DefaultParagraphFont"/>
    <w:uiPriority w:val="99"/>
    <w:semiHidden/>
    <w:unhideWhenUsed/>
    <w:rsid w:val="004616D1"/>
    <w:rPr>
      <w:sz w:val="16"/>
      <w:szCs w:val="16"/>
    </w:rPr>
  </w:style>
  <w:style w:type="paragraph" w:styleId="CommentText">
    <w:name w:val="annotation text"/>
    <w:basedOn w:val="Normal"/>
    <w:link w:val="CommentTextChar"/>
    <w:uiPriority w:val="99"/>
    <w:unhideWhenUsed/>
    <w:rsid w:val="004616D1"/>
    <w:pPr>
      <w:spacing w:line="240" w:lineRule="auto"/>
    </w:pPr>
    <w:rPr>
      <w:sz w:val="20"/>
      <w:szCs w:val="20"/>
    </w:rPr>
  </w:style>
  <w:style w:type="character" w:customStyle="1" w:styleId="CommentTextChar">
    <w:name w:val="Comment Text Char"/>
    <w:basedOn w:val="DefaultParagraphFont"/>
    <w:link w:val="CommentText"/>
    <w:uiPriority w:val="99"/>
    <w:rsid w:val="004616D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616D1"/>
    <w:rPr>
      <w:b/>
      <w:bCs/>
    </w:rPr>
  </w:style>
  <w:style w:type="character" w:customStyle="1" w:styleId="CommentSubjectChar">
    <w:name w:val="Comment Subject Char"/>
    <w:basedOn w:val="CommentTextChar"/>
    <w:link w:val="CommentSubject"/>
    <w:uiPriority w:val="99"/>
    <w:semiHidden/>
    <w:rsid w:val="004616D1"/>
    <w:rPr>
      <w:rFonts w:ascii="Arial" w:hAnsi="Arial"/>
      <w:b/>
      <w:bCs/>
      <w:sz w:val="20"/>
      <w:szCs w:val="20"/>
    </w:rPr>
  </w:style>
  <w:style w:type="paragraph" w:customStyle="1" w:styleId="website">
    <w:name w:val="website"/>
    <w:basedOn w:val="Normal"/>
    <w:link w:val="websiteChar"/>
    <w:qFormat/>
    <w:rsid w:val="006A76AF"/>
  </w:style>
  <w:style w:type="character" w:customStyle="1" w:styleId="websiteChar">
    <w:name w:val="website Char"/>
    <w:basedOn w:val="DefaultParagraphFont"/>
    <w:link w:val="website"/>
    <w:rsid w:val="006A76AF"/>
    <w:rPr>
      <w:rFonts w:ascii="Arial" w:hAnsi="Arial"/>
      <w:sz w:val="28"/>
    </w:rPr>
  </w:style>
  <w:style w:type="character" w:styleId="Hyperlink">
    <w:name w:val="Hyperlink"/>
    <w:basedOn w:val="DefaultParagraphFont"/>
    <w:uiPriority w:val="99"/>
    <w:unhideWhenUsed/>
    <w:rsid w:val="00B42C8E"/>
    <w:rPr>
      <w:color w:val="467886" w:themeColor="hyperlink"/>
      <w:u w:val="single"/>
    </w:rPr>
  </w:style>
  <w:style w:type="character" w:styleId="UnresolvedMention">
    <w:name w:val="Unresolved Mention"/>
    <w:basedOn w:val="DefaultParagraphFont"/>
    <w:uiPriority w:val="99"/>
    <w:semiHidden/>
    <w:unhideWhenUsed/>
    <w:rsid w:val="00B42C8E"/>
    <w:rPr>
      <w:color w:val="605E5C"/>
      <w:shd w:val="clear" w:color="auto" w:fill="E1DFDD"/>
    </w:rPr>
  </w:style>
  <w:style w:type="character" w:styleId="FollowedHyperlink">
    <w:name w:val="FollowedHyperlink"/>
    <w:basedOn w:val="DefaultParagraphFont"/>
    <w:uiPriority w:val="99"/>
    <w:semiHidden/>
    <w:unhideWhenUsed/>
    <w:rsid w:val="00C43FC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therightdirectionpbs.com/downloads/writing-plans-everyone-understands/behaviour_support_planning_plain_language_glossary.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rean\The%20University%20of%20Melbourne\Disability%20Inclusion%20Activities%20SSPS%20-%20Documents\The%20Right%20Direction%20QSC%20project\Shared%20Uni%20resource%20refinements\1%20Ready%20for%20Jen%20(writing%20&amp;%20design)\The%20Right%20Direction%20Template.dotx" TargetMode="External"/></Relationships>
</file>

<file path=word/theme/theme1.xml><?xml version="1.0" encoding="utf-8"?>
<a:theme xmlns:a="http://schemas.openxmlformats.org/drawingml/2006/main" name="The Right Direction">
  <a:themeElements>
    <a:clrScheme name="The Right Direction">
      <a:dk1>
        <a:srgbClr val="000000"/>
      </a:dk1>
      <a:lt1>
        <a:srgbClr val="FFFFFF"/>
      </a:lt1>
      <a:dk2>
        <a:srgbClr val="64327F"/>
      </a:dk2>
      <a:lt2>
        <a:srgbClr val="E0DEF7"/>
      </a:lt2>
      <a:accent1>
        <a:srgbClr val="002C81"/>
      </a:accent1>
      <a:accent2>
        <a:srgbClr val="C8D9F8"/>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 Right Direction" id="{6D2DE67C-6014-1E4B-A3D1-8F143318E821}" vid="{5398275B-5BFA-B74E-9ADF-E7CE2646D36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5a5ac3-9260-4d2b-bae1-c9800d8dd6b0" xsi:nil="true"/>
    <lcf76f155ced4ddcb4097134ff3c332f xmlns="2a0b4d59-bf8a-44e9-b0b4-26c107a062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8E60BBC8D9E2489D56D365EAE877EB" ma:contentTypeVersion="15" ma:contentTypeDescription="Create a new document." ma:contentTypeScope="" ma:versionID="c04909cc5c7e2d862b88907eb7ca99cf">
  <xsd:schema xmlns:xsd="http://www.w3.org/2001/XMLSchema" xmlns:xs="http://www.w3.org/2001/XMLSchema" xmlns:p="http://schemas.microsoft.com/office/2006/metadata/properties" xmlns:ns2="2a0b4d59-bf8a-44e9-b0b4-26c107a0627a" xmlns:ns3="515a5ac3-9260-4d2b-bae1-c9800d8dd6b0" targetNamespace="http://schemas.microsoft.com/office/2006/metadata/properties" ma:root="true" ma:fieldsID="c55b1079b9c92c6bcc885d3d79ffdeae" ns2:_="" ns3:_="">
    <xsd:import namespace="2a0b4d59-bf8a-44e9-b0b4-26c107a0627a"/>
    <xsd:import namespace="515a5ac3-9260-4d2b-bae1-c9800d8dd6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b4d59-bf8a-44e9-b0b4-26c107a06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a5ac3-9260-4d2b-bae1-c9800d8dd6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2d2eaf-6992-40b7-be39-2e9d8a3fae9e}" ma:internalName="TaxCatchAll" ma:showField="CatchAllData" ma:web="515a5ac3-9260-4d2b-bae1-c9800d8dd6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7F26D-F391-4778-BA30-1B7B51B74372}">
  <ds:schemaRefs>
    <ds:schemaRef ds:uri="http://schemas.microsoft.com/office/2006/metadata/properties"/>
    <ds:schemaRef ds:uri="http://schemas.microsoft.com/office/infopath/2007/PartnerControls"/>
    <ds:schemaRef ds:uri="515a5ac3-9260-4d2b-bae1-c9800d8dd6b0"/>
    <ds:schemaRef ds:uri="2a0b4d59-bf8a-44e9-b0b4-26c107a0627a"/>
  </ds:schemaRefs>
</ds:datastoreItem>
</file>

<file path=customXml/itemProps2.xml><?xml version="1.0" encoding="utf-8"?>
<ds:datastoreItem xmlns:ds="http://schemas.openxmlformats.org/officeDocument/2006/customXml" ds:itemID="{C9E7A299-9CBD-4457-86FF-232F11927DBE}">
  <ds:schemaRefs>
    <ds:schemaRef ds:uri="http://schemas.microsoft.com/sharepoint/v3/contenttype/forms"/>
  </ds:schemaRefs>
</ds:datastoreItem>
</file>

<file path=customXml/itemProps3.xml><?xml version="1.0" encoding="utf-8"?>
<ds:datastoreItem xmlns:ds="http://schemas.openxmlformats.org/officeDocument/2006/customXml" ds:itemID="{C4204725-A71F-42F1-834B-D05A2F585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b4d59-bf8a-44e9-b0b4-26c107a0627a"/>
    <ds:schemaRef ds:uri="515a5ac3-9260-4d2b-bae1-c9800d8dd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79D98D-A079-C349-B143-302ABD05C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C:\Users\jfrean\The University of Melbourne\Disability Inclusion Activities SSPS - Documents\The Right Direction QSC project\Shared Uni resource refinements\1 Ready for Jen (writing &amp; design)\The Right Direction Template.dotx</Template>
  <TotalTime>233</TotalTime>
  <Pages>12</Pages>
  <Words>1336</Words>
  <Characters>7621</Characters>
  <Application>Microsoft Office Word</Application>
  <DocSecurity>0</DocSecurity>
  <Lines>63</Lines>
  <Paragraphs>17</Paragraphs>
  <ScaleCrop>false</ScaleCrop>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Frean</dc:creator>
  <cp:keywords/>
  <dc:description/>
  <cp:lastModifiedBy>Oliver Wedd</cp:lastModifiedBy>
  <cp:revision>499</cp:revision>
  <dcterms:created xsi:type="dcterms:W3CDTF">2025-07-06T22:24:00Z</dcterms:created>
  <dcterms:modified xsi:type="dcterms:W3CDTF">2025-08-26T01:20:00Z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0x010100A98E60BBC8D9E2489D56D365EAE877EB</vt:lpwstr>
  </property>
  <property fmtid="{D5CDD505-2E9C-101B-9397-08002B2CF9AE}" pid="3" name="MediaServiceImageTags">
    <vt:lpwstr/>
  </property>
</Properties>
</file>